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B143A" w14:textId="77777777" w:rsidR="0054433B" w:rsidRDefault="0054433B" w:rsidP="00712218">
      <w:pPr>
        <w:rPr>
          <w:rFonts w:cs="Arial"/>
          <w:b/>
          <w:sz w:val="20"/>
          <w:szCs w:val="20"/>
          <w:u w:val="single"/>
        </w:rPr>
      </w:pPr>
      <w:bookmarkStart w:id="0" w:name="_GoBack"/>
      <w:bookmarkEnd w:id="0"/>
    </w:p>
    <w:p w14:paraId="10E3A062" w14:textId="77777777" w:rsidR="00FD6764" w:rsidRPr="007D49F3" w:rsidRDefault="00FD6764" w:rsidP="00712218">
      <w:pPr>
        <w:rPr>
          <w:rFonts w:cs="Arial"/>
          <w:b/>
          <w:sz w:val="20"/>
          <w:szCs w:val="20"/>
          <w:u w:val="single"/>
        </w:rPr>
      </w:pPr>
    </w:p>
    <w:tbl>
      <w:tblPr>
        <w:tblStyle w:val="TableGrid"/>
        <w:tblW w:w="15128" w:type="dxa"/>
        <w:tblLook w:val="04A0" w:firstRow="1" w:lastRow="0" w:firstColumn="1" w:lastColumn="0" w:noHBand="0" w:noVBand="1"/>
      </w:tblPr>
      <w:tblGrid>
        <w:gridCol w:w="1806"/>
        <w:gridCol w:w="1778"/>
        <w:gridCol w:w="1908"/>
        <w:gridCol w:w="1805"/>
        <w:gridCol w:w="1835"/>
        <w:gridCol w:w="1778"/>
        <w:gridCol w:w="2014"/>
        <w:gridCol w:w="2204"/>
      </w:tblGrid>
      <w:tr w:rsidR="00E6339E" w14:paraId="27C8B138" w14:textId="77777777" w:rsidTr="00530B93">
        <w:tc>
          <w:tcPr>
            <w:tcW w:w="1806" w:type="dxa"/>
          </w:tcPr>
          <w:p w14:paraId="078C82A2" w14:textId="77777777" w:rsidR="00E6339E" w:rsidRPr="00530B93" w:rsidRDefault="00E6339E" w:rsidP="00CC0CEE">
            <w:pPr>
              <w:jc w:val="center"/>
              <w:rPr>
                <w:rFonts w:ascii="Arial" w:hAnsi="Arial" w:cs="Arial"/>
                <w:b/>
              </w:rPr>
            </w:pPr>
            <w:r w:rsidRPr="00530B93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1778" w:type="dxa"/>
          </w:tcPr>
          <w:p w14:paraId="347C28B7" w14:textId="77777777" w:rsidR="00E6339E" w:rsidRPr="00530B93" w:rsidRDefault="00E6339E" w:rsidP="00CC0CEE">
            <w:pPr>
              <w:rPr>
                <w:rFonts w:ascii="Arial" w:hAnsi="Arial" w:cs="Arial"/>
                <w:b/>
              </w:rPr>
            </w:pPr>
            <w:r w:rsidRPr="00530B93">
              <w:rPr>
                <w:rFonts w:ascii="Arial" w:hAnsi="Arial" w:cs="Arial"/>
                <w:b/>
              </w:rPr>
              <w:t>BASIC AWARENESS</w:t>
            </w:r>
          </w:p>
        </w:tc>
        <w:tc>
          <w:tcPr>
            <w:tcW w:w="1908" w:type="dxa"/>
          </w:tcPr>
          <w:p w14:paraId="1A32C03C" w14:textId="77777777" w:rsidR="00E6339E" w:rsidRPr="00530B93" w:rsidRDefault="00E6339E" w:rsidP="00CC0CEE">
            <w:pPr>
              <w:jc w:val="center"/>
              <w:rPr>
                <w:rFonts w:ascii="Arial" w:hAnsi="Arial" w:cs="Arial"/>
                <w:b/>
              </w:rPr>
            </w:pPr>
            <w:r w:rsidRPr="00530B93">
              <w:rPr>
                <w:rFonts w:ascii="Arial" w:hAnsi="Arial" w:cs="Arial"/>
                <w:b/>
              </w:rPr>
              <w:t>FOUNDATION</w:t>
            </w:r>
          </w:p>
        </w:tc>
        <w:tc>
          <w:tcPr>
            <w:tcW w:w="1805" w:type="dxa"/>
          </w:tcPr>
          <w:p w14:paraId="280589C7" w14:textId="77777777" w:rsidR="00E6339E" w:rsidRPr="00530B93" w:rsidRDefault="00E6339E" w:rsidP="00CC0CEE">
            <w:pPr>
              <w:jc w:val="center"/>
              <w:rPr>
                <w:rFonts w:ascii="Arial" w:hAnsi="Arial" w:cs="Arial"/>
                <w:b/>
              </w:rPr>
            </w:pPr>
            <w:r w:rsidRPr="00530B93">
              <w:rPr>
                <w:rFonts w:ascii="Arial" w:hAnsi="Arial" w:cs="Arial"/>
                <w:b/>
              </w:rPr>
              <w:t>LEADERSHIP</w:t>
            </w:r>
          </w:p>
        </w:tc>
        <w:tc>
          <w:tcPr>
            <w:tcW w:w="1835" w:type="dxa"/>
          </w:tcPr>
          <w:p w14:paraId="778351CF" w14:textId="77777777" w:rsidR="00E6339E" w:rsidRPr="00530B93" w:rsidRDefault="00E6339E" w:rsidP="00CC0CEE">
            <w:pPr>
              <w:jc w:val="center"/>
              <w:rPr>
                <w:rFonts w:ascii="Arial" w:hAnsi="Arial" w:cs="Arial"/>
                <w:b/>
              </w:rPr>
            </w:pPr>
            <w:r w:rsidRPr="00530B93">
              <w:rPr>
                <w:rFonts w:ascii="Arial" w:hAnsi="Arial" w:cs="Arial"/>
                <w:b/>
              </w:rPr>
              <w:t>PERMISSION TO OFFICIATE</w:t>
            </w:r>
          </w:p>
        </w:tc>
        <w:tc>
          <w:tcPr>
            <w:tcW w:w="1778" w:type="dxa"/>
          </w:tcPr>
          <w:p w14:paraId="03E66D16" w14:textId="77777777" w:rsidR="00E6339E" w:rsidRPr="00530B93" w:rsidRDefault="00E6339E" w:rsidP="00CC0CEE">
            <w:pPr>
              <w:jc w:val="center"/>
              <w:rPr>
                <w:rFonts w:ascii="Arial" w:hAnsi="Arial" w:cs="Arial"/>
                <w:b/>
              </w:rPr>
            </w:pPr>
            <w:r w:rsidRPr="00530B93">
              <w:rPr>
                <w:rFonts w:ascii="Arial" w:hAnsi="Arial" w:cs="Arial"/>
                <w:b/>
              </w:rPr>
              <w:t>RAISING AWARENESS OF DOMESTIC ABUSE</w:t>
            </w:r>
          </w:p>
        </w:tc>
        <w:tc>
          <w:tcPr>
            <w:tcW w:w="2014" w:type="dxa"/>
          </w:tcPr>
          <w:p w14:paraId="39F39446" w14:textId="77777777" w:rsidR="00E6339E" w:rsidRPr="00530B93" w:rsidRDefault="00E6339E" w:rsidP="00CC0CEE">
            <w:pPr>
              <w:jc w:val="center"/>
              <w:rPr>
                <w:rFonts w:ascii="Arial" w:hAnsi="Arial" w:cs="Arial"/>
                <w:b/>
              </w:rPr>
            </w:pPr>
            <w:r w:rsidRPr="00530B93">
              <w:rPr>
                <w:rFonts w:ascii="Arial" w:hAnsi="Arial" w:cs="Arial"/>
                <w:b/>
              </w:rPr>
              <w:t>SAFER RECRUITMENT &amp; PEOPLE MANAGEMENT</w:t>
            </w:r>
          </w:p>
        </w:tc>
        <w:tc>
          <w:tcPr>
            <w:tcW w:w="2204" w:type="dxa"/>
          </w:tcPr>
          <w:p w14:paraId="508C0C82" w14:textId="77777777" w:rsidR="00E6339E" w:rsidRPr="00530B93" w:rsidRDefault="00E6339E" w:rsidP="00CC0CEE">
            <w:pPr>
              <w:jc w:val="center"/>
              <w:rPr>
                <w:rFonts w:ascii="Arial" w:hAnsi="Arial" w:cs="Arial"/>
                <w:b/>
              </w:rPr>
            </w:pPr>
            <w:r w:rsidRPr="00530B93">
              <w:rPr>
                <w:rFonts w:ascii="Arial" w:hAnsi="Arial" w:cs="Arial"/>
                <w:b/>
              </w:rPr>
              <w:t>PARISH SAFEGUARDING OFFICER INDUCTION</w:t>
            </w:r>
          </w:p>
        </w:tc>
      </w:tr>
      <w:tr w:rsidR="00E6339E" w:rsidRPr="00F01B58" w14:paraId="3D717AEE" w14:textId="77777777" w:rsidTr="00530B93">
        <w:tc>
          <w:tcPr>
            <w:tcW w:w="1806" w:type="dxa"/>
          </w:tcPr>
          <w:p w14:paraId="6B1A140E" w14:textId="77777777" w:rsidR="00E6339E" w:rsidRPr="00530B93" w:rsidRDefault="00E6339E" w:rsidP="00CC0CEE">
            <w:pPr>
              <w:rPr>
                <w:rFonts w:ascii="Arial" w:hAnsi="Arial" w:cs="Arial"/>
                <w:szCs w:val="22"/>
              </w:rPr>
            </w:pPr>
            <w:r w:rsidRPr="00530B93">
              <w:rPr>
                <w:rFonts w:ascii="Arial" w:hAnsi="Arial" w:cs="Arial"/>
                <w:szCs w:val="22"/>
              </w:rPr>
              <w:t>Incumbent &amp; Clergy</w:t>
            </w:r>
          </w:p>
          <w:p w14:paraId="59436A96" w14:textId="29F65B52" w:rsidR="00530B93" w:rsidRPr="00530B93" w:rsidRDefault="00530B93" w:rsidP="00CC0C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78" w:type="dxa"/>
          </w:tcPr>
          <w:p w14:paraId="0A5CF402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908" w:type="dxa"/>
          </w:tcPr>
          <w:p w14:paraId="2B099957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05" w:type="dxa"/>
          </w:tcPr>
          <w:p w14:paraId="2A4C6351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35" w:type="dxa"/>
          </w:tcPr>
          <w:p w14:paraId="4F8AE38E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14:paraId="1E48A338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014" w:type="dxa"/>
          </w:tcPr>
          <w:p w14:paraId="63AA4CA5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204" w:type="dxa"/>
          </w:tcPr>
          <w:p w14:paraId="174B43B7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39E" w:rsidRPr="00F01B58" w14:paraId="5AEF3780" w14:textId="77777777" w:rsidTr="00530B93">
        <w:tc>
          <w:tcPr>
            <w:tcW w:w="1806" w:type="dxa"/>
          </w:tcPr>
          <w:p w14:paraId="6FAD670A" w14:textId="77777777" w:rsidR="00E6339E" w:rsidRPr="00530B93" w:rsidRDefault="00E6339E" w:rsidP="00CC0CEE">
            <w:pPr>
              <w:rPr>
                <w:rFonts w:ascii="Arial" w:hAnsi="Arial" w:cs="Arial"/>
                <w:szCs w:val="22"/>
              </w:rPr>
            </w:pPr>
            <w:r w:rsidRPr="00530B93">
              <w:rPr>
                <w:rFonts w:ascii="Arial" w:hAnsi="Arial" w:cs="Arial"/>
                <w:szCs w:val="22"/>
              </w:rPr>
              <w:t>Licensed Lay Minister &amp; LML</w:t>
            </w:r>
          </w:p>
          <w:p w14:paraId="4585BFD2" w14:textId="628050EC" w:rsidR="00530B93" w:rsidRPr="00530B93" w:rsidRDefault="00530B93" w:rsidP="00CC0C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78" w:type="dxa"/>
          </w:tcPr>
          <w:p w14:paraId="371CC071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908" w:type="dxa"/>
          </w:tcPr>
          <w:p w14:paraId="650F9121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05" w:type="dxa"/>
          </w:tcPr>
          <w:p w14:paraId="213F9647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35" w:type="dxa"/>
          </w:tcPr>
          <w:p w14:paraId="1F74DBDD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14:paraId="61237E5B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014" w:type="dxa"/>
          </w:tcPr>
          <w:p w14:paraId="29B3576E" w14:textId="77777777" w:rsidR="00E6339E" w:rsidRPr="00F01B58" w:rsidRDefault="004C5DA1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204" w:type="dxa"/>
          </w:tcPr>
          <w:p w14:paraId="602DDFCA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39E" w:rsidRPr="00F01B58" w14:paraId="33DE90E5" w14:textId="77777777" w:rsidTr="00530B93">
        <w:tc>
          <w:tcPr>
            <w:tcW w:w="1806" w:type="dxa"/>
          </w:tcPr>
          <w:p w14:paraId="0741A2FC" w14:textId="77777777" w:rsidR="00530B93" w:rsidRPr="00530B93" w:rsidRDefault="00E6339E" w:rsidP="00CC0CEE">
            <w:pPr>
              <w:rPr>
                <w:rFonts w:ascii="Arial" w:hAnsi="Arial" w:cs="Arial"/>
                <w:szCs w:val="22"/>
              </w:rPr>
            </w:pPr>
            <w:r w:rsidRPr="00530B93">
              <w:rPr>
                <w:rFonts w:ascii="Arial" w:hAnsi="Arial" w:cs="Arial"/>
                <w:szCs w:val="22"/>
              </w:rPr>
              <w:t>Clergy &amp; Readers with PTO</w:t>
            </w:r>
          </w:p>
          <w:p w14:paraId="263111A7" w14:textId="2C926536" w:rsidR="00E6339E" w:rsidRPr="00530B93" w:rsidRDefault="00E6339E" w:rsidP="00CC0C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78" w:type="dxa"/>
          </w:tcPr>
          <w:p w14:paraId="437EF994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908" w:type="dxa"/>
          </w:tcPr>
          <w:p w14:paraId="7939684C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05" w:type="dxa"/>
          </w:tcPr>
          <w:p w14:paraId="2A631B08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1835" w:type="dxa"/>
          </w:tcPr>
          <w:p w14:paraId="3710B947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778" w:type="dxa"/>
          </w:tcPr>
          <w:p w14:paraId="17A0BB8D" w14:textId="77777777" w:rsidR="00E6339E" w:rsidRPr="00F01B58" w:rsidRDefault="00E6339E" w:rsidP="00CC0CEE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014" w:type="dxa"/>
          </w:tcPr>
          <w:p w14:paraId="0C47D323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A7BA10F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39E" w:rsidRPr="00F01B58" w14:paraId="7F66E761" w14:textId="77777777" w:rsidTr="00530B93">
        <w:tc>
          <w:tcPr>
            <w:tcW w:w="1806" w:type="dxa"/>
          </w:tcPr>
          <w:p w14:paraId="7F8560F8" w14:textId="77777777" w:rsidR="00E6339E" w:rsidRPr="00530B93" w:rsidRDefault="00E6339E" w:rsidP="00CC0CEE">
            <w:pPr>
              <w:rPr>
                <w:rFonts w:ascii="Arial" w:hAnsi="Arial" w:cs="Arial"/>
                <w:szCs w:val="22"/>
              </w:rPr>
            </w:pPr>
            <w:r w:rsidRPr="00530B93">
              <w:rPr>
                <w:rFonts w:ascii="Arial" w:hAnsi="Arial" w:cs="Arial"/>
                <w:szCs w:val="22"/>
              </w:rPr>
              <w:t>Licensed Readers</w:t>
            </w:r>
          </w:p>
          <w:p w14:paraId="7C696FDD" w14:textId="7C165344" w:rsidR="00530B93" w:rsidRPr="00530B93" w:rsidRDefault="00530B93" w:rsidP="00CC0C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78" w:type="dxa"/>
          </w:tcPr>
          <w:p w14:paraId="73F566D8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908" w:type="dxa"/>
          </w:tcPr>
          <w:p w14:paraId="28776C86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05" w:type="dxa"/>
          </w:tcPr>
          <w:p w14:paraId="088B147E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35" w:type="dxa"/>
          </w:tcPr>
          <w:p w14:paraId="5A9DE802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14:paraId="76DA8471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014" w:type="dxa"/>
          </w:tcPr>
          <w:p w14:paraId="3817DC96" w14:textId="77777777" w:rsidR="00E6339E" w:rsidRPr="00F01B58" w:rsidRDefault="004C5DA1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204" w:type="dxa"/>
          </w:tcPr>
          <w:p w14:paraId="067631F3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39E" w:rsidRPr="00F01B58" w14:paraId="1C394885" w14:textId="77777777" w:rsidTr="00530B93">
        <w:tc>
          <w:tcPr>
            <w:tcW w:w="1806" w:type="dxa"/>
          </w:tcPr>
          <w:p w14:paraId="3BAEA6AB" w14:textId="77777777" w:rsidR="00530B93" w:rsidRPr="00530B93" w:rsidRDefault="00E6339E" w:rsidP="00CC0CEE">
            <w:pPr>
              <w:rPr>
                <w:rFonts w:ascii="Arial" w:hAnsi="Arial" w:cs="Arial"/>
                <w:szCs w:val="22"/>
              </w:rPr>
            </w:pPr>
            <w:r w:rsidRPr="00530B93">
              <w:rPr>
                <w:rFonts w:ascii="Arial" w:hAnsi="Arial" w:cs="Arial"/>
                <w:szCs w:val="22"/>
              </w:rPr>
              <w:t>Church Warden</w:t>
            </w:r>
            <w:r w:rsidR="00530B93" w:rsidRPr="00530B93">
              <w:rPr>
                <w:rFonts w:ascii="Arial" w:hAnsi="Arial" w:cs="Arial"/>
                <w:szCs w:val="22"/>
              </w:rPr>
              <w:t>s</w:t>
            </w:r>
          </w:p>
          <w:p w14:paraId="29C7659B" w14:textId="23DBA0A5" w:rsidR="00E6339E" w:rsidRPr="00530B93" w:rsidRDefault="00E6339E" w:rsidP="00CC0C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78" w:type="dxa"/>
          </w:tcPr>
          <w:p w14:paraId="6191BE67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908" w:type="dxa"/>
          </w:tcPr>
          <w:p w14:paraId="2F42601E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05" w:type="dxa"/>
          </w:tcPr>
          <w:p w14:paraId="206E2B8D" w14:textId="77777777" w:rsidR="00E6339E" w:rsidRPr="00480622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622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1835" w:type="dxa"/>
          </w:tcPr>
          <w:p w14:paraId="3D899318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14:paraId="61DCD583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2014" w:type="dxa"/>
          </w:tcPr>
          <w:p w14:paraId="6FF7DB9A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204" w:type="dxa"/>
          </w:tcPr>
          <w:p w14:paraId="12B09B0F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39E" w:rsidRPr="00F01B58" w14:paraId="54B5873C" w14:textId="77777777" w:rsidTr="00530B93">
        <w:tc>
          <w:tcPr>
            <w:tcW w:w="1806" w:type="dxa"/>
          </w:tcPr>
          <w:p w14:paraId="6341D0E3" w14:textId="77777777" w:rsidR="00530B93" w:rsidRDefault="00E6339E" w:rsidP="00530B93">
            <w:pPr>
              <w:rPr>
                <w:rFonts w:ascii="Arial" w:hAnsi="Arial" w:cs="Arial"/>
                <w:szCs w:val="22"/>
              </w:rPr>
            </w:pPr>
            <w:r w:rsidRPr="00530B93">
              <w:rPr>
                <w:rFonts w:ascii="Arial" w:hAnsi="Arial" w:cs="Arial"/>
                <w:szCs w:val="22"/>
              </w:rPr>
              <w:t>Parish Safeguarding Officer &amp; designated safeguarding leads</w:t>
            </w:r>
          </w:p>
          <w:p w14:paraId="5C9FE763" w14:textId="01BA4DA8" w:rsidR="00530B93" w:rsidRPr="00530B93" w:rsidRDefault="00530B93" w:rsidP="00530B9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78" w:type="dxa"/>
          </w:tcPr>
          <w:p w14:paraId="7D7CAF55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908" w:type="dxa"/>
          </w:tcPr>
          <w:p w14:paraId="335F3F13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05" w:type="dxa"/>
          </w:tcPr>
          <w:p w14:paraId="680384A8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35" w:type="dxa"/>
          </w:tcPr>
          <w:p w14:paraId="6A05092E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14:paraId="5E3E15FB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014" w:type="dxa"/>
          </w:tcPr>
          <w:p w14:paraId="0EDE2A15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204" w:type="dxa"/>
          </w:tcPr>
          <w:p w14:paraId="7C0130AE" w14:textId="77777777" w:rsidR="00E6339E" w:rsidRPr="00F01B58" w:rsidRDefault="00E6339E" w:rsidP="00CC0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</w:tr>
      <w:tr w:rsidR="00530B93" w:rsidRPr="00F01B58" w14:paraId="24B63AD7" w14:textId="77777777" w:rsidTr="00530B93">
        <w:tc>
          <w:tcPr>
            <w:tcW w:w="1806" w:type="dxa"/>
          </w:tcPr>
          <w:p w14:paraId="5D417040" w14:textId="6EF790C5" w:rsidR="00530B93" w:rsidRPr="00530B93" w:rsidRDefault="00530B93" w:rsidP="00530B93">
            <w:pPr>
              <w:rPr>
                <w:rFonts w:ascii="Arial" w:hAnsi="Arial" w:cs="Arial"/>
                <w:b/>
              </w:rPr>
            </w:pPr>
            <w:r w:rsidRPr="00530B93">
              <w:rPr>
                <w:rFonts w:ascii="Arial" w:hAnsi="Arial" w:cs="Arial"/>
                <w:szCs w:val="22"/>
              </w:rPr>
              <w:t>PCC Members/Lay Chapter Members</w:t>
            </w:r>
          </w:p>
        </w:tc>
        <w:tc>
          <w:tcPr>
            <w:tcW w:w="1778" w:type="dxa"/>
          </w:tcPr>
          <w:p w14:paraId="327C36F8" w14:textId="57EDDBB5" w:rsidR="00530B93" w:rsidRPr="00530B93" w:rsidRDefault="00530B93" w:rsidP="00530B93">
            <w:pPr>
              <w:jc w:val="center"/>
              <w:rPr>
                <w:rFonts w:ascii="Arial" w:hAnsi="Arial" w:cs="Arial"/>
                <w:b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908" w:type="dxa"/>
          </w:tcPr>
          <w:p w14:paraId="62559B43" w14:textId="5B129362" w:rsidR="00530B93" w:rsidRPr="00530B93" w:rsidRDefault="00530B93" w:rsidP="00530B93">
            <w:pPr>
              <w:jc w:val="center"/>
              <w:rPr>
                <w:rFonts w:ascii="Arial" w:hAnsi="Arial" w:cs="Arial"/>
                <w:b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05" w:type="dxa"/>
          </w:tcPr>
          <w:p w14:paraId="09324B02" w14:textId="77777777" w:rsidR="00530B93" w:rsidRPr="00530B93" w:rsidRDefault="00530B93" w:rsidP="00530B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</w:tcPr>
          <w:p w14:paraId="69745441" w14:textId="77777777" w:rsidR="00530B93" w:rsidRPr="00530B93" w:rsidRDefault="00530B93" w:rsidP="00530B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14:paraId="2ED13B39" w14:textId="72ACEE44" w:rsidR="00530B93" w:rsidRPr="00530B93" w:rsidRDefault="00530B93" w:rsidP="00530B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2014" w:type="dxa"/>
          </w:tcPr>
          <w:p w14:paraId="2BD9CBFB" w14:textId="77777777" w:rsidR="00530B93" w:rsidRPr="00530B93" w:rsidRDefault="00530B93" w:rsidP="00530B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4" w:type="dxa"/>
          </w:tcPr>
          <w:p w14:paraId="5D732097" w14:textId="6AA2A366" w:rsidR="00530B93" w:rsidRPr="00530B93" w:rsidRDefault="00530B93" w:rsidP="00530B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30B93" w:rsidRPr="00F01B58" w14:paraId="51EACFC7" w14:textId="77777777" w:rsidTr="00530B93">
        <w:tc>
          <w:tcPr>
            <w:tcW w:w="1806" w:type="dxa"/>
          </w:tcPr>
          <w:p w14:paraId="2AAE4597" w14:textId="44437314" w:rsidR="00530B93" w:rsidRPr="00530B93" w:rsidRDefault="00530B93" w:rsidP="00530B93">
            <w:pPr>
              <w:rPr>
                <w:rFonts w:ascii="Arial" w:hAnsi="Arial" w:cs="Arial"/>
                <w:szCs w:val="22"/>
              </w:rPr>
            </w:pPr>
            <w:r w:rsidRPr="00530B93">
              <w:rPr>
                <w:rFonts w:ascii="Arial" w:hAnsi="Arial" w:cs="Arial"/>
                <w:b/>
              </w:rPr>
              <w:lastRenderedPageBreak/>
              <w:t>ROLE</w:t>
            </w:r>
          </w:p>
        </w:tc>
        <w:tc>
          <w:tcPr>
            <w:tcW w:w="1778" w:type="dxa"/>
          </w:tcPr>
          <w:p w14:paraId="7AB08AF1" w14:textId="1DA06838" w:rsidR="00530B93" w:rsidRPr="00530B93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B93">
              <w:rPr>
                <w:rFonts w:ascii="Arial" w:hAnsi="Arial" w:cs="Arial"/>
                <w:b/>
              </w:rPr>
              <w:t>BASIC AWARENESS</w:t>
            </w:r>
          </w:p>
        </w:tc>
        <w:tc>
          <w:tcPr>
            <w:tcW w:w="1908" w:type="dxa"/>
          </w:tcPr>
          <w:p w14:paraId="61CF3EA1" w14:textId="2DCAFAF2" w:rsidR="00530B93" w:rsidRPr="00530B93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B93">
              <w:rPr>
                <w:rFonts w:ascii="Arial" w:hAnsi="Arial" w:cs="Arial"/>
                <w:b/>
              </w:rPr>
              <w:t>FOUNDATION</w:t>
            </w:r>
          </w:p>
        </w:tc>
        <w:tc>
          <w:tcPr>
            <w:tcW w:w="1805" w:type="dxa"/>
          </w:tcPr>
          <w:p w14:paraId="66A282B9" w14:textId="5F09DE25" w:rsidR="00530B93" w:rsidRPr="00530B93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B93">
              <w:rPr>
                <w:rFonts w:ascii="Arial" w:hAnsi="Arial" w:cs="Arial"/>
                <w:b/>
              </w:rPr>
              <w:t>LEADERSHIP</w:t>
            </w:r>
          </w:p>
        </w:tc>
        <w:tc>
          <w:tcPr>
            <w:tcW w:w="1835" w:type="dxa"/>
          </w:tcPr>
          <w:p w14:paraId="037DE40E" w14:textId="189C0F2E" w:rsidR="00530B93" w:rsidRPr="00530B93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B93">
              <w:rPr>
                <w:rFonts w:ascii="Arial" w:hAnsi="Arial" w:cs="Arial"/>
                <w:b/>
              </w:rPr>
              <w:t>PERMISSION TO OFFICIATE</w:t>
            </w:r>
          </w:p>
        </w:tc>
        <w:tc>
          <w:tcPr>
            <w:tcW w:w="1778" w:type="dxa"/>
          </w:tcPr>
          <w:p w14:paraId="0FA28F55" w14:textId="35FF141B" w:rsidR="00530B93" w:rsidRPr="00530B93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B93">
              <w:rPr>
                <w:rFonts w:ascii="Arial" w:hAnsi="Arial" w:cs="Arial"/>
                <w:b/>
              </w:rPr>
              <w:t>RAISING AWARENESS OF DOMESTIC ABUSE</w:t>
            </w:r>
          </w:p>
        </w:tc>
        <w:tc>
          <w:tcPr>
            <w:tcW w:w="2014" w:type="dxa"/>
          </w:tcPr>
          <w:p w14:paraId="6A6163BA" w14:textId="15B312B9" w:rsidR="00530B93" w:rsidRPr="00530B93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B93">
              <w:rPr>
                <w:rFonts w:ascii="Arial" w:hAnsi="Arial" w:cs="Arial"/>
                <w:b/>
              </w:rPr>
              <w:t>SAFER RECRUITMENT &amp; PEOPLE MANAGEMENT</w:t>
            </w:r>
          </w:p>
        </w:tc>
        <w:tc>
          <w:tcPr>
            <w:tcW w:w="2204" w:type="dxa"/>
          </w:tcPr>
          <w:p w14:paraId="353BCB16" w14:textId="0D384F36" w:rsidR="00530B93" w:rsidRPr="00530B93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B93">
              <w:rPr>
                <w:rFonts w:ascii="Arial" w:hAnsi="Arial" w:cs="Arial"/>
                <w:b/>
              </w:rPr>
              <w:t>PARISH SAFEGUARDING OFFICER INDUCTION</w:t>
            </w:r>
          </w:p>
        </w:tc>
      </w:tr>
      <w:tr w:rsidR="00530B93" w:rsidRPr="00F01B58" w14:paraId="147BB7CF" w14:textId="77777777" w:rsidTr="00530B93">
        <w:tc>
          <w:tcPr>
            <w:tcW w:w="1806" w:type="dxa"/>
          </w:tcPr>
          <w:p w14:paraId="39575368" w14:textId="685FA361" w:rsidR="00530B93" w:rsidRPr="00530B93" w:rsidRDefault="00530B93" w:rsidP="00530B93">
            <w:pPr>
              <w:rPr>
                <w:rFonts w:ascii="Arial" w:hAnsi="Arial" w:cs="Arial"/>
                <w:szCs w:val="22"/>
              </w:rPr>
            </w:pPr>
            <w:r w:rsidRPr="00530B93">
              <w:rPr>
                <w:rFonts w:ascii="Arial" w:hAnsi="Arial" w:cs="Arial"/>
                <w:szCs w:val="22"/>
              </w:rPr>
              <w:t>All those working with children, young people and/or vulnerable adults including choir/music leaders</w:t>
            </w:r>
          </w:p>
          <w:p w14:paraId="45CDC39A" w14:textId="49B82B06" w:rsidR="00530B93" w:rsidRPr="00530B93" w:rsidRDefault="00530B93" w:rsidP="00530B9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78" w:type="dxa"/>
          </w:tcPr>
          <w:p w14:paraId="01D5CBAF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908" w:type="dxa"/>
          </w:tcPr>
          <w:p w14:paraId="01F398CC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05" w:type="dxa"/>
          </w:tcPr>
          <w:p w14:paraId="793981A1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1835" w:type="dxa"/>
          </w:tcPr>
          <w:p w14:paraId="2E2F052E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14:paraId="5CE6861C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014" w:type="dxa"/>
          </w:tcPr>
          <w:p w14:paraId="12B3B631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13613D5C" w14:textId="1A6679E9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B93" w:rsidRPr="00F01B58" w14:paraId="001006F2" w14:textId="77777777" w:rsidTr="00530B93">
        <w:tc>
          <w:tcPr>
            <w:tcW w:w="1806" w:type="dxa"/>
          </w:tcPr>
          <w:p w14:paraId="0893CBAA" w14:textId="394EAD98" w:rsidR="00530B93" w:rsidRPr="00530B93" w:rsidRDefault="00530B93" w:rsidP="00530B93">
            <w:pPr>
              <w:rPr>
                <w:rFonts w:ascii="Arial" w:hAnsi="Arial" w:cs="Arial"/>
                <w:szCs w:val="22"/>
              </w:rPr>
            </w:pPr>
            <w:r w:rsidRPr="00530B93">
              <w:rPr>
                <w:rFonts w:ascii="Arial" w:hAnsi="Arial" w:cs="Arial"/>
                <w:szCs w:val="22"/>
              </w:rPr>
              <w:t>Roles which offer a profile within the church and/or ministry alongside children &amp; vulnerable adults e.g. welcomers, homegroup leaders, etc.</w:t>
            </w:r>
          </w:p>
          <w:p w14:paraId="5B18CABD" w14:textId="6BF3F1E5" w:rsidR="00530B93" w:rsidRDefault="00530B93" w:rsidP="00530B9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78" w:type="dxa"/>
          </w:tcPr>
          <w:p w14:paraId="6126AB1F" w14:textId="28F8FAC5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908" w:type="dxa"/>
          </w:tcPr>
          <w:p w14:paraId="237FA4C5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5" w:type="dxa"/>
          </w:tcPr>
          <w:p w14:paraId="72E0F19B" w14:textId="77777777" w:rsidR="00530B93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3AA1B18F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14:paraId="6825844D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14:paraId="02517783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0A628188" w14:textId="2AF5F898" w:rsidR="00530B93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B93" w:rsidRPr="00F01B58" w14:paraId="2E9185C1" w14:textId="77777777" w:rsidTr="00530B93">
        <w:tc>
          <w:tcPr>
            <w:tcW w:w="1806" w:type="dxa"/>
          </w:tcPr>
          <w:p w14:paraId="09C1F040" w14:textId="0912A2A3" w:rsidR="00530B93" w:rsidRPr="00530B93" w:rsidRDefault="00530B93" w:rsidP="00530B93">
            <w:pPr>
              <w:rPr>
                <w:rFonts w:ascii="Arial" w:hAnsi="Arial" w:cs="Arial"/>
                <w:szCs w:val="22"/>
              </w:rPr>
            </w:pPr>
            <w:r w:rsidRPr="00530B93">
              <w:rPr>
                <w:rFonts w:ascii="Arial" w:hAnsi="Arial" w:cs="Arial"/>
                <w:szCs w:val="22"/>
              </w:rPr>
              <w:t>Bell Tower Captains</w:t>
            </w:r>
          </w:p>
          <w:p w14:paraId="57180D89" w14:textId="6FF79FFF" w:rsidR="00530B93" w:rsidRPr="00530B93" w:rsidRDefault="00530B93" w:rsidP="00530B9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78" w:type="dxa"/>
          </w:tcPr>
          <w:p w14:paraId="50CC3176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908" w:type="dxa"/>
          </w:tcPr>
          <w:p w14:paraId="44925CE6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05" w:type="dxa"/>
          </w:tcPr>
          <w:p w14:paraId="3E02C603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1835" w:type="dxa"/>
          </w:tcPr>
          <w:p w14:paraId="0B732E7F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14:paraId="5CCB6399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14:paraId="01B8DDE5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2C255097" w14:textId="3590A4E5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B93" w:rsidRPr="00F01B58" w14:paraId="640D48E9" w14:textId="77777777" w:rsidTr="00530B93">
        <w:tc>
          <w:tcPr>
            <w:tcW w:w="1806" w:type="dxa"/>
          </w:tcPr>
          <w:p w14:paraId="247D28F1" w14:textId="117E4E5B" w:rsidR="00530B93" w:rsidRPr="00530B93" w:rsidRDefault="00530B93" w:rsidP="00530B93">
            <w:pPr>
              <w:rPr>
                <w:rFonts w:ascii="Arial" w:hAnsi="Arial" w:cs="Arial"/>
                <w:szCs w:val="22"/>
              </w:rPr>
            </w:pPr>
            <w:r w:rsidRPr="00530B93">
              <w:rPr>
                <w:rFonts w:ascii="Arial" w:hAnsi="Arial" w:cs="Arial"/>
                <w:szCs w:val="22"/>
              </w:rPr>
              <w:t>Vergers</w:t>
            </w:r>
          </w:p>
          <w:p w14:paraId="1FC4FFE0" w14:textId="5A7A64E2" w:rsidR="00530B93" w:rsidRPr="00530B93" w:rsidRDefault="00530B93" w:rsidP="00530B9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78" w:type="dxa"/>
          </w:tcPr>
          <w:p w14:paraId="63990825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908" w:type="dxa"/>
          </w:tcPr>
          <w:p w14:paraId="00DA5022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05" w:type="dxa"/>
          </w:tcPr>
          <w:p w14:paraId="5240CFEA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1B751A41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14:paraId="767CF12C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2014" w:type="dxa"/>
          </w:tcPr>
          <w:p w14:paraId="323D22B7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6E699886" w14:textId="7F483DF8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B93" w:rsidRPr="00F01B58" w14:paraId="71DB05BC" w14:textId="77777777" w:rsidTr="00530B93">
        <w:tc>
          <w:tcPr>
            <w:tcW w:w="1806" w:type="dxa"/>
          </w:tcPr>
          <w:p w14:paraId="342D0BB7" w14:textId="4EB24B61" w:rsidR="00965AE7" w:rsidRPr="00530B93" w:rsidRDefault="00530B93" w:rsidP="00530B93">
            <w:pPr>
              <w:rPr>
                <w:rFonts w:ascii="Arial" w:hAnsi="Arial" w:cs="Arial"/>
                <w:szCs w:val="22"/>
              </w:rPr>
            </w:pPr>
            <w:r w:rsidRPr="00530B93">
              <w:rPr>
                <w:rFonts w:ascii="Arial" w:hAnsi="Arial" w:cs="Arial"/>
                <w:szCs w:val="22"/>
              </w:rPr>
              <w:t>Lead &amp; Additional Recruiters</w:t>
            </w:r>
          </w:p>
          <w:p w14:paraId="6CB2F2C6" w14:textId="70985C2C" w:rsidR="00530B93" w:rsidRPr="00530B93" w:rsidRDefault="00530B93" w:rsidP="00530B9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78" w:type="dxa"/>
          </w:tcPr>
          <w:p w14:paraId="281897DB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908" w:type="dxa"/>
          </w:tcPr>
          <w:p w14:paraId="52868533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05" w:type="dxa"/>
          </w:tcPr>
          <w:p w14:paraId="0DB0CACD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5260C2B5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14:paraId="651A8859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2014" w:type="dxa"/>
          </w:tcPr>
          <w:p w14:paraId="45ED9C11" w14:textId="77777777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204" w:type="dxa"/>
          </w:tcPr>
          <w:p w14:paraId="47891AEE" w14:textId="5EF437C4" w:rsidR="00530B93" w:rsidRPr="00F01B58" w:rsidRDefault="00530B93" w:rsidP="00530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AE7" w:rsidRPr="00F01B58" w14:paraId="67750C29" w14:textId="77777777" w:rsidTr="00530B93">
        <w:tc>
          <w:tcPr>
            <w:tcW w:w="1806" w:type="dxa"/>
          </w:tcPr>
          <w:p w14:paraId="4093A046" w14:textId="371165E1" w:rsidR="00965AE7" w:rsidRDefault="00965AE7" w:rsidP="00965AE7">
            <w:pPr>
              <w:rPr>
                <w:rFonts w:ascii="Arial" w:hAnsi="Arial" w:cs="Arial"/>
                <w:szCs w:val="22"/>
              </w:rPr>
            </w:pPr>
            <w:r w:rsidRPr="00530B93">
              <w:rPr>
                <w:rFonts w:ascii="Arial" w:hAnsi="Arial" w:cs="Arial"/>
                <w:szCs w:val="22"/>
              </w:rPr>
              <w:t>Pre-ordination or license students</w:t>
            </w:r>
          </w:p>
          <w:p w14:paraId="336FF94A" w14:textId="42B1F869" w:rsidR="00965AE7" w:rsidRDefault="00965AE7" w:rsidP="00965AE7">
            <w:pPr>
              <w:rPr>
                <w:b/>
              </w:rPr>
            </w:pPr>
          </w:p>
        </w:tc>
        <w:tc>
          <w:tcPr>
            <w:tcW w:w="1778" w:type="dxa"/>
          </w:tcPr>
          <w:p w14:paraId="69BB55C3" w14:textId="7A7865E2" w:rsidR="00965AE7" w:rsidRPr="00582D1E" w:rsidRDefault="00965AE7" w:rsidP="00965AE7">
            <w:pPr>
              <w:jc w:val="center"/>
              <w:rPr>
                <w:b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908" w:type="dxa"/>
          </w:tcPr>
          <w:p w14:paraId="52D5F76D" w14:textId="77E981BD" w:rsidR="00965AE7" w:rsidRPr="00582D1E" w:rsidRDefault="00965AE7" w:rsidP="00965AE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05" w:type="dxa"/>
          </w:tcPr>
          <w:p w14:paraId="7581E56A" w14:textId="77777777" w:rsidR="00965AE7" w:rsidRPr="00582D1E" w:rsidRDefault="00965AE7" w:rsidP="00965AE7">
            <w:pPr>
              <w:jc w:val="center"/>
              <w:rPr>
                <w:b/>
              </w:rPr>
            </w:pPr>
          </w:p>
        </w:tc>
        <w:tc>
          <w:tcPr>
            <w:tcW w:w="1835" w:type="dxa"/>
          </w:tcPr>
          <w:p w14:paraId="134B0507" w14:textId="77777777" w:rsidR="00965AE7" w:rsidRDefault="00965AE7" w:rsidP="00965AE7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14:paraId="400C9836" w14:textId="77777777" w:rsidR="00965AE7" w:rsidRDefault="00965AE7" w:rsidP="00965AE7">
            <w:pPr>
              <w:jc w:val="center"/>
              <w:rPr>
                <w:b/>
              </w:rPr>
            </w:pPr>
          </w:p>
        </w:tc>
        <w:tc>
          <w:tcPr>
            <w:tcW w:w="2014" w:type="dxa"/>
          </w:tcPr>
          <w:p w14:paraId="3E383213" w14:textId="77777777" w:rsidR="00965AE7" w:rsidRPr="00582D1E" w:rsidRDefault="00965AE7" w:rsidP="00965AE7">
            <w:pPr>
              <w:jc w:val="center"/>
              <w:rPr>
                <w:b/>
              </w:rPr>
            </w:pPr>
          </w:p>
        </w:tc>
        <w:tc>
          <w:tcPr>
            <w:tcW w:w="2204" w:type="dxa"/>
          </w:tcPr>
          <w:p w14:paraId="0CE5D04F" w14:textId="5D6998A2" w:rsidR="00965AE7" w:rsidRPr="00582D1E" w:rsidRDefault="00965AE7" w:rsidP="00965AE7">
            <w:pPr>
              <w:jc w:val="center"/>
              <w:rPr>
                <w:b/>
              </w:rPr>
            </w:pPr>
          </w:p>
        </w:tc>
      </w:tr>
      <w:tr w:rsidR="00965AE7" w:rsidRPr="00F01B58" w14:paraId="0395EB69" w14:textId="77777777" w:rsidTr="00530B93">
        <w:tc>
          <w:tcPr>
            <w:tcW w:w="1806" w:type="dxa"/>
          </w:tcPr>
          <w:p w14:paraId="043443CC" w14:textId="74402F75" w:rsidR="00965AE7" w:rsidRDefault="00965AE7" w:rsidP="00965AE7">
            <w:pPr>
              <w:rPr>
                <w:rFonts w:ascii="Arial" w:hAnsi="Arial" w:cs="Arial"/>
                <w:szCs w:val="22"/>
              </w:rPr>
            </w:pPr>
            <w:r w:rsidRPr="00582D1E">
              <w:rPr>
                <w:b/>
              </w:rPr>
              <w:lastRenderedPageBreak/>
              <w:t>ROLE</w:t>
            </w:r>
          </w:p>
        </w:tc>
        <w:tc>
          <w:tcPr>
            <w:tcW w:w="1778" w:type="dxa"/>
          </w:tcPr>
          <w:p w14:paraId="6419A1C1" w14:textId="169F65E7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D1E">
              <w:rPr>
                <w:b/>
              </w:rPr>
              <w:t>BASIC AWARENESS</w:t>
            </w:r>
          </w:p>
        </w:tc>
        <w:tc>
          <w:tcPr>
            <w:tcW w:w="1908" w:type="dxa"/>
          </w:tcPr>
          <w:p w14:paraId="465F4F3E" w14:textId="7C150157" w:rsidR="00965AE7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D1E">
              <w:rPr>
                <w:b/>
              </w:rPr>
              <w:t>FOUNDATION</w:t>
            </w:r>
          </w:p>
        </w:tc>
        <w:tc>
          <w:tcPr>
            <w:tcW w:w="1805" w:type="dxa"/>
          </w:tcPr>
          <w:p w14:paraId="516FC71A" w14:textId="4CE1702C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D1E">
              <w:rPr>
                <w:b/>
              </w:rPr>
              <w:t>LEADERSHIP</w:t>
            </w:r>
          </w:p>
        </w:tc>
        <w:tc>
          <w:tcPr>
            <w:tcW w:w="1835" w:type="dxa"/>
          </w:tcPr>
          <w:p w14:paraId="48361885" w14:textId="7F9934B4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PERMISSION TO OFFICIATE</w:t>
            </w:r>
          </w:p>
        </w:tc>
        <w:tc>
          <w:tcPr>
            <w:tcW w:w="1778" w:type="dxa"/>
          </w:tcPr>
          <w:p w14:paraId="5E578B9E" w14:textId="3387CCBC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 xml:space="preserve">RAISING AWARENESS OF </w:t>
            </w:r>
            <w:r w:rsidRPr="00582D1E">
              <w:rPr>
                <w:b/>
              </w:rPr>
              <w:t>DOMESTIC ABUSE</w:t>
            </w:r>
          </w:p>
        </w:tc>
        <w:tc>
          <w:tcPr>
            <w:tcW w:w="2014" w:type="dxa"/>
          </w:tcPr>
          <w:p w14:paraId="5F941C6A" w14:textId="7BC61F23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D1E">
              <w:rPr>
                <w:b/>
              </w:rPr>
              <w:t>SAFER RECRUITMENT &amp; PEOPLE MANAGEMENT</w:t>
            </w:r>
          </w:p>
        </w:tc>
        <w:tc>
          <w:tcPr>
            <w:tcW w:w="2204" w:type="dxa"/>
          </w:tcPr>
          <w:p w14:paraId="5012FD8D" w14:textId="53EE33A5" w:rsidR="00965AE7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D1E">
              <w:rPr>
                <w:b/>
              </w:rPr>
              <w:t>PARISH SAFEGUARDING OFFICER INDUCTION</w:t>
            </w:r>
          </w:p>
        </w:tc>
      </w:tr>
      <w:tr w:rsidR="00965AE7" w:rsidRPr="00F01B58" w14:paraId="14B5ECB8" w14:textId="77777777" w:rsidTr="00530B93">
        <w:tc>
          <w:tcPr>
            <w:tcW w:w="1806" w:type="dxa"/>
          </w:tcPr>
          <w:p w14:paraId="7ADA5E59" w14:textId="1FD5A729" w:rsidR="00965AE7" w:rsidRPr="00530B93" w:rsidRDefault="00965AE7" w:rsidP="00965AE7">
            <w:pPr>
              <w:rPr>
                <w:rFonts w:ascii="Arial" w:hAnsi="Arial" w:cs="Arial"/>
                <w:szCs w:val="22"/>
              </w:rPr>
            </w:pPr>
            <w:r w:rsidRPr="00530B93">
              <w:rPr>
                <w:rFonts w:ascii="Arial" w:hAnsi="Arial" w:cs="Arial"/>
                <w:szCs w:val="22"/>
              </w:rPr>
              <w:t>Members of Diocesan Safeguarding Advisory Panel</w:t>
            </w:r>
          </w:p>
          <w:p w14:paraId="52DB1487" w14:textId="31468EA0" w:rsidR="00965AE7" w:rsidRPr="00530B93" w:rsidRDefault="00965AE7" w:rsidP="00965AE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78" w:type="dxa"/>
          </w:tcPr>
          <w:p w14:paraId="39AF5EF4" w14:textId="77777777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908" w:type="dxa"/>
          </w:tcPr>
          <w:p w14:paraId="17DA7D4D" w14:textId="77777777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05" w:type="dxa"/>
          </w:tcPr>
          <w:p w14:paraId="3405B177" w14:textId="77777777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5975E870" w14:textId="77777777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14:paraId="1B62F219" w14:textId="77777777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2014" w:type="dxa"/>
          </w:tcPr>
          <w:p w14:paraId="3DEE61A7" w14:textId="77777777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D2522D3" w14:textId="1624E0ED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AE7" w:rsidRPr="00F01B58" w14:paraId="56A96064" w14:textId="77777777" w:rsidTr="00530B93">
        <w:tc>
          <w:tcPr>
            <w:tcW w:w="1806" w:type="dxa"/>
          </w:tcPr>
          <w:p w14:paraId="1A8B360D" w14:textId="7C564F15" w:rsidR="00965AE7" w:rsidRPr="00530B93" w:rsidRDefault="00965AE7" w:rsidP="00965AE7">
            <w:pPr>
              <w:rPr>
                <w:rFonts w:ascii="Arial" w:hAnsi="Arial" w:cs="Arial"/>
                <w:szCs w:val="22"/>
              </w:rPr>
            </w:pPr>
            <w:r w:rsidRPr="00530B93">
              <w:rPr>
                <w:rFonts w:ascii="Arial" w:hAnsi="Arial" w:cs="Arial"/>
                <w:szCs w:val="22"/>
              </w:rPr>
              <w:t>Ordinands</w:t>
            </w:r>
          </w:p>
          <w:p w14:paraId="22471042" w14:textId="4A9D95DE" w:rsidR="00965AE7" w:rsidRPr="00530B93" w:rsidRDefault="00965AE7" w:rsidP="00965AE7">
            <w:pPr>
              <w:rPr>
                <w:rFonts w:ascii="Arial" w:hAnsi="Arial" w:cs="Arial"/>
                <w:szCs w:val="22"/>
              </w:rPr>
            </w:pPr>
            <w:r w:rsidRPr="00530B93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778" w:type="dxa"/>
          </w:tcPr>
          <w:p w14:paraId="1B477D69" w14:textId="77777777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908" w:type="dxa"/>
          </w:tcPr>
          <w:p w14:paraId="20A2D8EC" w14:textId="77777777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05" w:type="dxa"/>
          </w:tcPr>
          <w:p w14:paraId="22689CEB" w14:textId="77777777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B5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35" w:type="dxa"/>
          </w:tcPr>
          <w:p w14:paraId="2258AC47" w14:textId="77777777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14:paraId="3ED5EF84" w14:textId="77777777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014" w:type="dxa"/>
          </w:tcPr>
          <w:p w14:paraId="30527EFC" w14:textId="77777777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204" w:type="dxa"/>
          </w:tcPr>
          <w:p w14:paraId="67DE4FD4" w14:textId="4D70D2DD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AE7" w:rsidRPr="00F01B58" w14:paraId="257443F8" w14:textId="77777777" w:rsidTr="00530B93">
        <w:tc>
          <w:tcPr>
            <w:tcW w:w="1806" w:type="dxa"/>
          </w:tcPr>
          <w:p w14:paraId="03A390CC" w14:textId="1420E7FF" w:rsidR="00965AE7" w:rsidRPr="00530B93" w:rsidRDefault="00965AE7" w:rsidP="00965AE7">
            <w:pPr>
              <w:rPr>
                <w:rFonts w:ascii="Arial" w:hAnsi="Arial" w:cs="Arial"/>
                <w:szCs w:val="22"/>
              </w:rPr>
            </w:pPr>
            <w:r w:rsidRPr="00530B93">
              <w:rPr>
                <w:rFonts w:ascii="Arial" w:hAnsi="Arial" w:cs="Arial"/>
                <w:szCs w:val="22"/>
              </w:rPr>
              <w:t>Bishops Visitors/Pastoral Visitors</w:t>
            </w:r>
          </w:p>
          <w:p w14:paraId="7CBA31D9" w14:textId="69A54060" w:rsidR="00965AE7" w:rsidRPr="00530B93" w:rsidRDefault="00965AE7" w:rsidP="00965AE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78" w:type="dxa"/>
          </w:tcPr>
          <w:p w14:paraId="0E17588E" w14:textId="77777777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908" w:type="dxa"/>
          </w:tcPr>
          <w:p w14:paraId="30AD09D7" w14:textId="77777777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05" w:type="dxa"/>
          </w:tcPr>
          <w:p w14:paraId="795F572B" w14:textId="77777777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599FF332" w14:textId="77777777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14:paraId="6841B8A0" w14:textId="77777777" w:rsidR="00965AE7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014" w:type="dxa"/>
          </w:tcPr>
          <w:p w14:paraId="3C54CECE" w14:textId="77777777" w:rsidR="00965AE7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1C8E9845" w14:textId="1FA19013" w:rsidR="00965AE7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AE7" w:rsidRPr="00F01B58" w14:paraId="630D69C2" w14:textId="77777777" w:rsidTr="00530B93">
        <w:tc>
          <w:tcPr>
            <w:tcW w:w="1806" w:type="dxa"/>
          </w:tcPr>
          <w:p w14:paraId="75846E41" w14:textId="51BECBE9" w:rsidR="00965AE7" w:rsidRPr="00530B93" w:rsidRDefault="00965AE7" w:rsidP="00965AE7">
            <w:pPr>
              <w:rPr>
                <w:rFonts w:ascii="Arial" w:hAnsi="Arial" w:cs="Arial"/>
                <w:szCs w:val="22"/>
              </w:rPr>
            </w:pPr>
            <w:r w:rsidRPr="00530B93">
              <w:rPr>
                <w:rFonts w:ascii="Arial" w:hAnsi="Arial" w:cs="Arial"/>
                <w:szCs w:val="22"/>
              </w:rPr>
              <w:t>Vergers</w:t>
            </w:r>
          </w:p>
          <w:p w14:paraId="78603DB5" w14:textId="34F6A77E" w:rsidR="00965AE7" w:rsidRPr="00530B93" w:rsidRDefault="00965AE7" w:rsidP="00965AE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78" w:type="dxa"/>
          </w:tcPr>
          <w:p w14:paraId="1F2C46EF" w14:textId="77777777" w:rsidR="00965AE7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908" w:type="dxa"/>
          </w:tcPr>
          <w:p w14:paraId="00AA142C" w14:textId="77777777" w:rsidR="00965AE7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05" w:type="dxa"/>
          </w:tcPr>
          <w:p w14:paraId="17D48B31" w14:textId="77777777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4FEC9AE9" w14:textId="77777777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14:paraId="42FFC642" w14:textId="77777777" w:rsidR="00965AE7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2014" w:type="dxa"/>
          </w:tcPr>
          <w:p w14:paraId="69659975" w14:textId="77777777" w:rsidR="00965AE7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9BD0247" w14:textId="774FF6DF" w:rsidR="00965AE7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AE7" w:rsidRPr="00F01B58" w14:paraId="0D820E41" w14:textId="77777777" w:rsidTr="00530B93">
        <w:tc>
          <w:tcPr>
            <w:tcW w:w="1806" w:type="dxa"/>
          </w:tcPr>
          <w:p w14:paraId="32427D89" w14:textId="73CC1509" w:rsidR="00965AE7" w:rsidRPr="00530B93" w:rsidRDefault="00965AE7" w:rsidP="00965AE7">
            <w:pPr>
              <w:rPr>
                <w:rFonts w:ascii="Arial" w:hAnsi="Arial" w:cs="Arial"/>
                <w:szCs w:val="22"/>
              </w:rPr>
            </w:pPr>
            <w:r w:rsidRPr="00530B93">
              <w:rPr>
                <w:rFonts w:ascii="Arial" w:hAnsi="Arial" w:cs="Arial"/>
                <w:szCs w:val="22"/>
              </w:rPr>
              <w:t>Non-executive members of Lay Chapter (unless their role in the Diocese requires a higher level)</w:t>
            </w:r>
          </w:p>
          <w:p w14:paraId="7CB9BDD9" w14:textId="470552B3" w:rsidR="00965AE7" w:rsidRPr="00530B93" w:rsidRDefault="00965AE7" w:rsidP="00965AE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78" w:type="dxa"/>
          </w:tcPr>
          <w:p w14:paraId="7CB535AC" w14:textId="77777777" w:rsidR="00965AE7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908" w:type="dxa"/>
          </w:tcPr>
          <w:p w14:paraId="4ED913D3" w14:textId="77777777" w:rsidR="00965AE7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05" w:type="dxa"/>
          </w:tcPr>
          <w:p w14:paraId="78DA67BB" w14:textId="77777777" w:rsidR="00965AE7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835" w:type="dxa"/>
          </w:tcPr>
          <w:p w14:paraId="6DCA6838" w14:textId="77777777" w:rsidR="00965AE7" w:rsidRPr="00F01B58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14:paraId="090D0CC8" w14:textId="77777777" w:rsidR="00965AE7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2014" w:type="dxa"/>
          </w:tcPr>
          <w:p w14:paraId="54AFFF70" w14:textId="77777777" w:rsidR="00965AE7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EE76106" w14:textId="76F017C0" w:rsidR="00965AE7" w:rsidRDefault="00965AE7" w:rsidP="0096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699CD1" w14:textId="578EBCA7" w:rsidR="00E6339E" w:rsidRPr="00F01B58" w:rsidRDefault="00530B93" w:rsidP="00E6339E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88D39" wp14:editId="6604477B">
                <wp:simplePos x="0" y="0"/>
                <wp:positionH relativeFrom="margin">
                  <wp:posOffset>-33758</wp:posOffset>
                </wp:positionH>
                <wp:positionV relativeFrom="paragraph">
                  <wp:posOffset>9971</wp:posOffset>
                </wp:positionV>
                <wp:extent cx="9539416" cy="2656114"/>
                <wp:effectExtent l="0" t="0" r="2413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9416" cy="2656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02F3F" w14:textId="77777777" w:rsidR="00E6339E" w:rsidRPr="00965AE7" w:rsidRDefault="00E6339E" w:rsidP="00E6339E">
                            <w:pPr>
                              <w:ind w:left="2160" w:hanging="204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65AE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</w:t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 xml:space="preserve"> – Mandatory</w:t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 xml:space="preserve">        </w:t>
                            </w:r>
                            <w:r w:rsidRPr="00965AE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</w:t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 xml:space="preserve"> – Recommended </w:t>
                            </w:r>
                          </w:p>
                          <w:p w14:paraId="71317BEB" w14:textId="77777777" w:rsidR="00E6339E" w:rsidRPr="00965AE7" w:rsidRDefault="00E6339E" w:rsidP="00E6339E">
                            <w:pPr>
                              <w:ind w:left="2160" w:hanging="204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 xml:space="preserve">            </w:t>
                            </w:r>
                          </w:p>
                          <w:p w14:paraId="647E127E" w14:textId="77777777" w:rsidR="00965AE7" w:rsidRDefault="00E6339E" w:rsidP="00965AE7">
                            <w:pPr>
                              <w:ind w:left="4320" w:hanging="420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65AE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</w:t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 xml:space="preserve"> – </w:t>
                            </w:r>
                            <w:r w:rsidR="00965AE7">
                              <w:rPr>
                                <w:rFonts w:ascii="Arial" w:hAnsi="Arial" w:cs="Arial"/>
                                <w:sz w:val="24"/>
                              </w:rPr>
                              <w:t>Those who possibly need</w:t>
                            </w:r>
                            <w:r w:rsidR="00965AE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    </w:t>
                            </w:r>
                            <w:r w:rsidR="00965AE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965AE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65AE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Those working with children, young people and/or vulnerable adults</w:t>
                            </w:r>
                            <w:r w:rsidRPr="00965AE7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r w:rsidR="00965AE7">
                              <w:rPr>
                                <w:rFonts w:ascii="Arial" w:hAnsi="Arial" w:cs="Arial"/>
                                <w:sz w:val="24"/>
                              </w:rPr>
                              <w:t>–</w:t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 xml:space="preserve"> where</w:t>
                            </w:r>
                            <w:r w:rsidR="00965AE7">
                              <w:rPr>
                                <w:rFonts w:ascii="Arial" w:hAnsi="Arial" w:cs="Arial"/>
                                <w:sz w:val="24"/>
                              </w:rPr>
                              <w:t xml:space="preserve"> there is</w:t>
                            </w:r>
                          </w:p>
                          <w:p w14:paraId="506DE7AA" w14:textId="6BC2A9BA" w:rsidR="00E6339E" w:rsidRPr="00965AE7" w:rsidRDefault="00965AE7" w:rsidP="00965AE7">
                            <w:pPr>
                              <w:ind w:left="4320" w:hanging="420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</w:t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 xml:space="preserve">o complete are: </w:t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E6339E" w:rsidRPr="00965AE7">
                              <w:rPr>
                                <w:rFonts w:ascii="Arial" w:hAnsi="Arial" w:cs="Arial"/>
                                <w:sz w:val="24"/>
                              </w:rPr>
                              <w:t>significant leadership responsibility, membership of local leadership team,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E6339E" w:rsidRPr="00965AE7">
                              <w:rPr>
                                <w:rFonts w:ascii="Arial" w:hAnsi="Arial" w:cs="Arial"/>
                                <w:sz w:val="24"/>
                              </w:rPr>
                              <w:t>supervision of other workers, line management of paid or volunteer workers</w:t>
                            </w:r>
                          </w:p>
                          <w:p w14:paraId="235D559A" w14:textId="49442C2B" w:rsidR="00E6339E" w:rsidRPr="00965AE7" w:rsidRDefault="00E6339E" w:rsidP="00E6339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65AE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                                                  </w:t>
                            </w:r>
                            <w:r w:rsidRPr="00965AE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="00965AE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965AE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Church Wardens</w:t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 xml:space="preserve"> – </w:t>
                            </w:r>
                            <w:r w:rsidR="004C5DA1" w:rsidRPr="00965AE7">
                              <w:rPr>
                                <w:rFonts w:ascii="Arial" w:hAnsi="Arial" w:cs="Arial"/>
                                <w:sz w:val="24"/>
                              </w:rPr>
                              <w:t xml:space="preserve">should complete </w:t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 xml:space="preserve">prior to the church moving into a vacancy.   </w:t>
                            </w:r>
                          </w:p>
                          <w:p w14:paraId="037B8E1A" w14:textId="77777777" w:rsidR="00965AE7" w:rsidRDefault="00E6339E" w:rsidP="00E6339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                                </w:t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965AE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65AE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Clergy &amp; readers with PtO</w:t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 xml:space="preserve"> - depending on their level of activity and in agreement with the </w:t>
                            </w:r>
                          </w:p>
                          <w:p w14:paraId="60D9A46F" w14:textId="7C27FBB5" w:rsidR="00E6339E" w:rsidRPr="00965AE7" w:rsidRDefault="00965AE7" w:rsidP="00E6339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E6339E" w:rsidRPr="00965AE7">
                              <w:rPr>
                                <w:rFonts w:ascii="Arial" w:hAnsi="Arial" w:cs="Arial"/>
                                <w:sz w:val="24"/>
                              </w:rPr>
                              <w:t>Bishop</w:t>
                            </w:r>
                          </w:p>
                          <w:p w14:paraId="5A13A4CC" w14:textId="77777777" w:rsidR="00965AE7" w:rsidRDefault="00E6339E" w:rsidP="00E6339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 xml:space="preserve">             </w:t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 xml:space="preserve">        </w:t>
                            </w:r>
                            <w:r w:rsidR="00965AE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65AE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Bell Tower Captains</w:t>
                            </w:r>
                            <w:r w:rsidRPr="00965AE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– </w:t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 xml:space="preserve">at prominent towers (including cathedrals, towers with </w:t>
                            </w:r>
                            <w:r w:rsidR="00965AE7">
                              <w:rPr>
                                <w:rFonts w:ascii="Arial" w:hAnsi="Arial" w:cs="Arial"/>
                                <w:sz w:val="24"/>
                              </w:rPr>
                              <w:t>f</w:t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 xml:space="preserve">requent visitors or </w:t>
                            </w:r>
                          </w:p>
                          <w:p w14:paraId="0308EBAF" w14:textId="77777777" w:rsidR="00965AE7" w:rsidRDefault="00965AE7" w:rsidP="00E6339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E6339E" w:rsidRPr="00965AE7">
                              <w:rPr>
                                <w:rFonts w:ascii="Arial" w:hAnsi="Arial" w:cs="Arial"/>
                                <w:sz w:val="24"/>
                              </w:rPr>
                              <w:t>people learning) and the district chair/district safeguarding lead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E6339E" w:rsidRPr="00965AE7">
                              <w:rPr>
                                <w:rFonts w:ascii="Arial" w:hAnsi="Arial" w:cs="Arial"/>
                                <w:sz w:val="24"/>
                              </w:rPr>
                              <w:t xml:space="preserve">of bell ringing guild/councils </w:t>
                            </w:r>
                          </w:p>
                          <w:p w14:paraId="4C4780ED" w14:textId="548904DD" w:rsidR="00E6339E" w:rsidRPr="00965AE7" w:rsidRDefault="00965AE7" w:rsidP="00E6339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E6339E" w:rsidRPr="00965AE7">
                              <w:rPr>
                                <w:rFonts w:ascii="Arial" w:hAnsi="Arial" w:cs="Arial"/>
                                <w:sz w:val="24"/>
                              </w:rPr>
                              <w:t>should complete the leadership pathway</w:t>
                            </w:r>
                          </w:p>
                          <w:p w14:paraId="6415A8E7" w14:textId="77777777" w:rsidR="00965AE7" w:rsidRDefault="004C5DA1" w:rsidP="00E6339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                              </w:t>
                            </w:r>
                            <w:r w:rsidR="00965AE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965AE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65AE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 xml:space="preserve">Licensed Readers, Licensed Lay Minister &amp; LML – </w:t>
                            </w:r>
                            <w:r w:rsidRPr="00965AE7">
                              <w:rPr>
                                <w:rFonts w:ascii="Arial" w:hAnsi="Arial" w:cs="Arial"/>
                                <w:sz w:val="24"/>
                              </w:rPr>
                              <w:t xml:space="preserve">If involved in the recruitment of church </w:t>
                            </w:r>
                          </w:p>
                          <w:p w14:paraId="5836C638" w14:textId="55DC493E" w:rsidR="00E6339E" w:rsidRPr="00965AE7" w:rsidRDefault="00965AE7" w:rsidP="00E6339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4C5DA1" w:rsidRPr="00965AE7">
                              <w:rPr>
                                <w:rFonts w:ascii="Arial" w:hAnsi="Arial" w:cs="Arial"/>
                                <w:sz w:val="24"/>
                              </w:rPr>
                              <w:t>officers (employees, elected members and volunteers)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88D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65pt;margin-top:.8pt;width:751.15pt;height:2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" fillcolor="white [3201]" strokeweight=".5pt">
                <v:textbox>
                  <w:txbxContent>
                    <w:p w14:paraId="7A502F3F" w14:textId="77777777" w:rsidR="00E6339E" w:rsidRPr="00965AE7" w:rsidRDefault="00E6339E" w:rsidP="00E6339E">
                      <w:pPr>
                        <w:ind w:left="2160" w:hanging="2040"/>
                        <w:rPr>
                          <w:rFonts w:ascii="Arial" w:hAnsi="Arial" w:cs="Arial"/>
                          <w:sz w:val="24"/>
                        </w:rPr>
                      </w:pPr>
                      <w:r w:rsidRPr="00965AE7">
                        <w:rPr>
                          <w:rFonts w:ascii="Arial" w:hAnsi="Arial" w:cs="Arial"/>
                          <w:b/>
                          <w:sz w:val="24"/>
                        </w:rPr>
                        <w:t>M</w:t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 xml:space="preserve"> – Mandatory</w:t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ab/>
                        <w:t xml:space="preserve">        </w:t>
                      </w:r>
                      <w:r w:rsidRPr="00965AE7">
                        <w:rPr>
                          <w:rFonts w:ascii="Arial" w:hAnsi="Arial" w:cs="Arial"/>
                          <w:b/>
                          <w:sz w:val="24"/>
                        </w:rPr>
                        <w:t>R</w:t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 xml:space="preserve"> – Recommended </w:t>
                      </w:r>
                    </w:p>
                    <w:p w14:paraId="71317BEB" w14:textId="77777777" w:rsidR="00E6339E" w:rsidRPr="00965AE7" w:rsidRDefault="00E6339E" w:rsidP="00E6339E">
                      <w:pPr>
                        <w:ind w:left="2160" w:hanging="2040"/>
                        <w:rPr>
                          <w:rFonts w:ascii="Arial" w:hAnsi="Arial" w:cs="Arial"/>
                          <w:sz w:val="24"/>
                        </w:rPr>
                      </w:pPr>
                      <w:r w:rsidRPr="00965AE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ab/>
                        <w:t xml:space="preserve">            </w:t>
                      </w:r>
                    </w:p>
                    <w:p w14:paraId="647E127E" w14:textId="77777777" w:rsidR="00965AE7" w:rsidRDefault="00E6339E" w:rsidP="00965AE7">
                      <w:pPr>
                        <w:ind w:left="4320" w:hanging="4200"/>
                        <w:rPr>
                          <w:rFonts w:ascii="Arial" w:hAnsi="Arial" w:cs="Arial"/>
                          <w:sz w:val="24"/>
                        </w:rPr>
                      </w:pPr>
                      <w:r w:rsidRPr="00965AE7">
                        <w:rPr>
                          <w:rFonts w:ascii="Arial" w:hAnsi="Arial" w:cs="Arial"/>
                          <w:b/>
                          <w:sz w:val="24"/>
                        </w:rPr>
                        <w:t>P</w:t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 xml:space="preserve"> – </w:t>
                      </w:r>
                      <w:r w:rsidR="00965AE7">
                        <w:rPr>
                          <w:rFonts w:ascii="Arial" w:hAnsi="Arial" w:cs="Arial"/>
                          <w:sz w:val="24"/>
                        </w:rPr>
                        <w:t>Those who possibly need</w:t>
                      </w:r>
                      <w:r w:rsidR="00965AE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     </w:t>
                      </w:r>
                      <w:r w:rsidR="00965AE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965AE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65AE7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Those working with children, young people and/or vulnerable adults</w:t>
                      </w:r>
                      <w:r w:rsidRPr="00965AE7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r w:rsidR="00965AE7">
                        <w:rPr>
                          <w:rFonts w:ascii="Arial" w:hAnsi="Arial" w:cs="Arial"/>
                          <w:sz w:val="24"/>
                        </w:rPr>
                        <w:t>–</w:t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 xml:space="preserve"> where</w:t>
                      </w:r>
                      <w:r w:rsidR="00965AE7">
                        <w:rPr>
                          <w:rFonts w:ascii="Arial" w:hAnsi="Arial" w:cs="Arial"/>
                          <w:sz w:val="24"/>
                        </w:rPr>
                        <w:t xml:space="preserve"> there is</w:t>
                      </w:r>
                    </w:p>
                    <w:p w14:paraId="506DE7AA" w14:textId="6BC2A9BA" w:rsidR="00E6339E" w:rsidRPr="00965AE7" w:rsidRDefault="00965AE7" w:rsidP="00965AE7">
                      <w:pPr>
                        <w:ind w:left="4320" w:hanging="4200"/>
                        <w:rPr>
                          <w:rFonts w:ascii="Arial" w:hAnsi="Arial" w:cs="Arial"/>
                          <w:sz w:val="24"/>
                        </w:rPr>
                      </w:pPr>
                      <w:r w:rsidRPr="00965AE7">
                        <w:rPr>
                          <w:rFonts w:ascii="Arial" w:hAnsi="Arial" w:cs="Arial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t</w:t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 xml:space="preserve">o complete are: </w:t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E6339E" w:rsidRPr="00965AE7">
                        <w:rPr>
                          <w:rFonts w:ascii="Arial" w:hAnsi="Arial" w:cs="Arial"/>
                          <w:sz w:val="24"/>
                        </w:rPr>
                        <w:t>significant leadership responsibility, membership of local leadership team,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E6339E" w:rsidRPr="00965AE7">
                        <w:rPr>
                          <w:rFonts w:ascii="Arial" w:hAnsi="Arial" w:cs="Arial"/>
                          <w:sz w:val="24"/>
                        </w:rPr>
                        <w:t>supervision of other workers, line management of paid or volunteer workers</w:t>
                      </w:r>
                    </w:p>
                    <w:p w14:paraId="235D559A" w14:textId="49442C2B" w:rsidR="00E6339E" w:rsidRPr="00965AE7" w:rsidRDefault="00E6339E" w:rsidP="00E6339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65AE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                                                   </w:t>
                      </w:r>
                      <w:r w:rsidRPr="00965AE7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="00965AE7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965AE7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Church Wardens</w:t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 xml:space="preserve"> – </w:t>
                      </w:r>
                      <w:r w:rsidR="004C5DA1" w:rsidRPr="00965AE7">
                        <w:rPr>
                          <w:rFonts w:ascii="Arial" w:hAnsi="Arial" w:cs="Arial"/>
                          <w:sz w:val="24"/>
                        </w:rPr>
                        <w:t xml:space="preserve">should complete </w:t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 xml:space="preserve">prior to the church moving into a vacancy.   </w:t>
                      </w:r>
                    </w:p>
                    <w:p w14:paraId="037B8E1A" w14:textId="77777777" w:rsidR="00965AE7" w:rsidRDefault="00E6339E" w:rsidP="00E6339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65AE7">
                        <w:rPr>
                          <w:rFonts w:ascii="Arial" w:hAnsi="Arial" w:cs="Arial"/>
                          <w:sz w:val="24"/>
                        </w:rPr>
                        <w:t xml:space="preserve">                                                   </w:t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965AE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65AE7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Clergy &amp; readers with PtO</w:t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 xml:space="preserve"> - depending on their level of activity and in agreement with the </w:t>
                      </w:r>
                    </w:p>
                    <w:p w14:paraId="60D9A46F" w14:textId="7C27FBB5" w:rsidR="00E6339E" w:rsidRPr="00965AE7" w:rsidRDefault="00965AE7" w:rsidP="00E6339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E6339E" w:rsidRPr="00965AE7">
                        <w:rPr>
                          <w:rFonts w:ascii="Arial" w:hAnsi="Arial" w:cs="Arial"/>
                          <w:sz w:val="24"/>
                        </w:rPr>
                        <w:t>Bishop</w:t>
                      </w:r>
                    </w:p>
                    <w:p w14:paraId="5A13A4CC" w14:textId="77777777" w:rsidR="00965AE7" w:rsidRDefault="00E6339E" w:rsidP="00E6339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65AE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ab/>
                        <w:t xml:space="preserve">             </w:t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ab/>
                        <w:t xml:space="preserve">        </w:t>
                      </w:r>
                      <w:r w:rsidR="00965AE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65AE7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Bell Tower Captains</w:t>
                      </w:r>
                      <w:r w:rsidRPr="00965AE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– </w:t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 xml:space="preserve">at prominent towers (including cathedrals, towers with </w:t>
                      </w:r>
                      <w:r w:rsidR="00965AE7">
                        <w:rPr>
                          <w:rFonts w:ascii="Arial" w:hAnsi="Arial" w:cs="Arial"/>
                          <w:sz w:val="24"/>
                        </w:rPr>
                        <w:t>f</w:t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 xml:space="preserve">requent visitors or </w:t>
                      </w:r>
                    </w:p>
                    <w:p w14:paraId="0308EBAF" w14:textId="77777777" w:rsidR="00965AE7" w:rsidRDefault="00965AE7" w:rsidP="00E6339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E6339E" w:rsidRPr="00965AE7">
                        <w:rPr>
                          <w:rFonts w:ascii="Arial" w:hAnsi="Arial" w:cs="Arial"/>
                          <w:sz w:val="24"/>
                        </w:rPr>
                        <w:t>people learning) and the district chair/district safeguarding lead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E6339E" w:rsidRPr="00965AE7">
                        <w:rPr>
                          <w:rFonts w:ascii="Arial" w:hAnsi="Arial" w:cs="Arial"/>
                          <w:sz w:val="24"/>
                        </w:rPr>
                        <w:t xml:space="preserve">of bell ringing guild/councils </w:t>
                      </w:r>
                    </w:p>
                    <w:p w14:paraId="4C4780ED" w14:textId="548904DD" w:rsidR="00E6339E" w:rsidRPr="00965AE7" w:rsidRDefault="00965AE7" w:rsidP="00E6339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E6339E" w:rsidRPr="00965AE7">
                        <w:rPr>
                          <w:rFonts w:ascii="Arial" w:hAnsi="Arial" w:cs="Arial"/>
                          <w:sz w:val="24"/>
                        </w:rPr>
                        <w:t>should complete the leadership pathway</w:t>
                      </w:r>
                    </w:p>
                    <w:p w14:paraId="6415A8E7" w14:textId="77777777" w:rsidR="00965AE7" w:rsidRDefault="004C5DA1" w:rsidP="00E6339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65AE7">
                        <w:rPr>
                          <w:rFonts w:ascii="Arial" w:hAnsi="Arial" w:cs="Arial"/>
                          <w:sz w:val="24"/>
                        </w:rPr>
                        <w:t xml:space="preserve">                                                 </w:t>
                      </w:r>
                      <w:r w:rsidR="00965AE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965AE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65AE7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Licensed Readers, Licensed Lay Minister &amp; LML – </w:t>
                      </w:r>
                      <w:r w:rsidRPr="00965AE7">
                        <w:rPr>
                          <w:rFonts w:ascii="Arial" w:hAnsi="Arial" w:cs="Arial"/>
                          <w:sz w:val="24"/>
                        </w:rPr>
                        <w:t xml:space="preserve">If involved in the recruitment of church </w:t>
                      </w:r>
                    </w:p>
                    <w:p w14:paraId="5836C638" w14:textId="55DC493E" w:rsidR="00E6339E" w:rsidRPr="00965AE7" w:rsidRDefault="00965AE7" w:rsidP="00E6339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4C5DA1" w:rsidRPr="00965AE7">
                        <w:rPr>
                          <w:rFonts w:ascii="Arial" w:hAnsi="Arial" w:cs="Arial"/>
                          <w:sz w:val="24"/>
                        </w:rPr>
                        <w:t>officers (employees, elected members and volunteers)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B1E985" w14:textId="193D1657" w:rsidR="0054433B" w:rsidRDefault="003248B9" w:rsidP="003E3A38">
      <w:pPr>
        <w:spacing w:before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sectPr w:rsidR="0054433B" w:rsidSect="00E6339E">
      <w:headerReference w:type="first" r:id="rId11"/>
      <w:footerReference w:type="first" r:id="rId12"/>
      <w:pgSz w:w="16838" w:h="11906" w:orient="landscape" w:code="9"/>
      <w:pgMar w:top="851" w:right="2410" w:bottom="851" w:left="851" w:header="567" w:footer="1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594C6" w14:textId="77777777" w:rsidR="00084425" w:rsidRDefault="00084425" w:rsidP="001F777D">
      <w:pPr>
        <w:pStyle w:val="AText"/>
      </w:pPr>
      <w:r>
        <w:separator/>
      </w:r>
    </w:p>
  </w:endnote>
  <w:endnote w:type="continuationSeparator" w:id="0">
    <w:p w14:paraId="4B4D3CC2" w14:textId="77777777" w:rsidR="00084425" w:rsidRDefault="00084425" w:rsidP="001F777D">
      <w:pPr>
        <w:pStyle w:val="A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erif">
    <w:charset w:val="00"/>
    <w:family w:val="roman"/>
    <w:pitch w:val="variable"/>
    <w:sig w:usb0="E00002FF" w:usb1="5200F9FB" w:usb2="02040020" w:usb3="00000000" w:csb0="0000009F" w:csb1="00000000"/>
  </w:font>
  <w:font w:name="DejaVu LGC Sans">
    <w:charset w:val="00"/>
    <w:family w:val="swiss"/>
    <w:pitch w:val="variable"/>
    <w:sig w:usb0="E00002FF" w:usb1="5200F5FF" w:usb2="0204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5FF" w:usb2="0A042029" w:usb3="00000000" w:csb0="000001FF" w:csb1="00000000"/>
  </w:font>
  <w:font w:name="DejaVu LGC Serif Condensed">
    <w:charset w:val="00"/>
    <w:family w:val="roman"/>
    <w:pitch w:val="variable"/>
    <w:sig w:usb0="E00002FF" w:usb1="5200F9FB" w:usb2="0204002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298DD" w14:textId="77777777" w:rsidR="00FD6764" w:rsidRPr="00FF1280" w:rsidRDefault="00E6339E">
    <w:pPr>
      <w:pStyle w:val="Footer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E38E170" wp14:editId="172D68D2">
              <wp:simplePos x="0" y="0"/>
              <wp:positionH relativeFrom="column">
                <wp:posOffset>7112091</wp:posOffset>
              </wp:positionH>
              <wp:positionV relativeFrom="paragraph">
                <wp:posOffset>227421</wp:posOffset>
              </wp:positionV>
              <wp:extent cx="2481943" cy="37011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1943" cy="3701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59C6D8" w14:textId="77777777" w:rsidR="00E6339E" w:rsidRPr="00E6339E" w:rsidRDefault="00E6339E" w:rsidP="00E6339E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E6339E">
                            <w:rPr>
                              <w:i/>
                              <w:sz w:val="18"/>
                              <w:szCs w:val="18"/>
                            </w:rPr>
                            <w:t>Updated Jan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8E1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60pt;margin-top:17.9pt;width:195.45pt;height:29.1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" fillcolor="white [3201]" stroked="f" strokeweight=".5pt">
              <v:textbox>
                <w:txbxContent>
                  <w:p w14:paraId="7359C6D8" w14:textId="77777777" w:rsidR="00E6339E" w:rsidRPr="00E6339E" w:rsidRDefault="00E6339E" w:rsidP="00E6339E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 w:rsidRPr="00E6339E">
                      <w:rPr>
                        <w:i/>
                        <w:sz w:val="18"/>
                        <w:szCs w:val="18"/>
                      </w:rPr>
                      <w:t>Updated Jan 2025</w:t>
                    </w:r>
                  </w:p>
                </w:txbxContent>
              </v:textbox>
            </v:shape>
          </w:pict>
        </mc:Fallback>
      </mc:AlternateContent>
    </w:r>
    <w:r w:rsidR="002E68E3">
      <w:rPr>
        <w:rFonts w:ascii="Georgia" w:hAnsi="Georgia"/>
        <w:noProof/>
        <w:sz w:val="16"/>
        <w:szCs w:val="16"/>
        <w:lang w:eastAsia="en-GB"/>
      </w:rPr>
      <w:drawing>
        <wp:anchor distT="0" distB="0" distL="114300" distR="114300" simplePos="0" relativeHeight="251655680" behindDoc="0" locked="0" layoutInCell="1" allowOverlap="1" wp14:anchorId="441AFFC1" wp14:editId="5AD2632E">
          <wp:simplePos x="0" y="0"/>
          <wp:positionH relativeFrom="page">
            <wp:posOffset>5664200</wp:posOffset>
          </wp:positionH>
          <wp:positionV relativeFrom="page">
            <wp:posOffset>9948545</wp:posOffset>
          </wp:positionV>
          <wp:extent cx="1382395" cy="286385"/>
          <wp:effectExtent l="0" t="0" r="825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f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5F8">
      <w:rPr>
        <w:rFonts w:ascii="Georgia" w:hAnsi="Georgia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433D445" wp14:editId="63633EDE">
              <wp:simplePos x="0" y="0"/>
              <wp:positionH relativeFrom="column">
                <wp:posOffset>-92710</wp:posOffset>
              </wp:positionH>
              <wp:positionV relativeFrom="paragraph">
                <wp:posOffset>-19050</wp:posOffset>
              </wp:positionV>
              <wp:extent cx="4667250" cy="590550"/>
              <wp:effectExtent l="0" t="3175" r="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84296" w14:textId="77777777" w:rsidR="005625F8" w:rsidRPr="005F6338" w:rsidRDefault="005625F8" w:rsidP="005625F8">
                          <w:pPr>
                            <w:spacing w:line="276" w:lineRule="auto"/>
                            <w:rPr>
                              <w:color w:val="173A6E"/>
                              <w:sz w:val="20"/>
                              <w:szCs w:val="20"/>
                            </w:rPr>
                          </w:pPr>
                          <w:r w:rsidRPr="005F6338">
                            <w:rPr>
                              <w:color w:val="173A6E"/>
                              <w:sz w:val="20"/>
                              <w:szCs w:val="20"/>
                            </w:rPr>
                            <w:t>0151 709 9722</w:t>
                          </w:r>
                        </w:p>
                        <w:p w14:paraId="1A5F3D2D" w14:textId="77777777" w:rsidR="005625F8" w:rsidRPr="005F6338" w:rsidRDefault="005625F8" w:rsidP="005625F8">
                          <w:pPr>
                            <w:spacing w:line="276" w:lineRule="auto"/>
                            <w:rPr>
                              <w:color w:val="173A6E"/>
                              <w:sz w:val="20"/>
                              <w:szCs w:val="20"/>
                            </w:rPr>
                          </w:pPr>
                          <w:r w:rsidRPr="005F6338">
                            <w:rPr>
                              <w:color w:val="173A6E"/>
                              <w:sz w:val="20"/>
                              <w:szCs w:val="20"/>
                            </w:rPr>
                            <w:t>St James’ House, 20 St James Road, Liverpool L1 7BY</w:t>
                          </w:r>
                        </w:p>
                        <w:p w14:paraId="52BAA22A" w14:textId="77777777" w:rsidR="005625F8" w:rsidRPr="003E3A38" w:rsidRDefault="00BD67CA" w:rsidP="005625F8">
                          <w:pPr>
                            <w:spacing w:line="276" w:lineRule="auto"/>
                            <w:rPr>
                              <w:color w:val="173A6E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5625F8" w:rsidRPr="003E3A38">
                              <w:rPr>
                                <w:rStyle w:val="Hyperlink"/>
                                <w:color w:val="173A6E"/>
                                <w:sz w:val="20"/>
                                <w:szCs w:val="20"/>
                                <w:u w:val="none"/>
                              </w:rPr>
                              <w:t>enquiries@liverpool.anglican.org</w:t>
                            </w:r>
                          </w:hyperlink>
                          <w:r w:rsidR="005625F8" w:rsidRPr="003E3A38">
                            <w:rPr>
                              <w:color w:val="173A6E"/>
                              <w:sz w:val="20"/>
                              <w:szCs w:val="20"/>
                            </w:rPr>
                            <w:t xml:space="preserve">   |</w:t>
                          </w:r>
                          <w:r w:rsidR="003E3A38" w:rsidRPr="003E3A38">
                            <w:rPr>
                              <w:color w:val="173A6E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5F6338" w:rsidRPr="003E3A38">
                            <w:rPr>
                              <w:color w:val="173A6E"/>
                              <w:sz w:val="20"/>
                              <w:szCs w:val="20"/>
                            </w:rPr>
                            <w:t>liverpoolcofe.org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33D445" id="Text Box 25" o:spid="_x0000_s1028" type="#_x0000_t202" style="position:absolute;margin-left:-7.3pt;margin-top:-1.5pt;width:367.5pt;height:4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8Etw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" filled="f" stroked="f">
              <v:textbox>
                <w:txbxContent>
                  <w:p w14:paraId="45384296" w14:textId="77777777" w:rsidR="005625F8" w:rsidRPr="005F6338" w:rsidRDefault="005625F8" w:rsidP="005625F8">
                    <w:pPr>
                      <w:spacing w:line="276" w:lineRule="auto"/>
                      <w:rPr>
                        <w:color w:val="173A6E"/>
                        <w:sz w:val="20"/>
                        <w:szCs w:val="20"/>
                      </w:rPr>
                    </w:pPr>
                    <w:r w:rsidRPr="005F6338">
                      <w:rPr>
                        <w:color w:val="173A6E"/>
                        <w:sz w:val="20"/>
                        <w:szCs w:val="20"/>
                      </w:rPr>
                      <w:t>0151 709 9722</w:t>
                    </w:r>
                  </w:p>
                  <w:p w14:paraId="1A5F3D2D" w14:textId="77777777" w:rsidR="005625F8" w:rsidRPr="005F6338" w:rsidRDefault="005625F8" w:rsidP="005625F8">
                    <w:pPr>
                      <w:spacing w:line="276" w:lineRule="auto"/>
                      <w:rPr>
                        <w:color w:val="173A6E"/>
                        <w:sz w:val="20"/>
                        <w:szCs w:val="20"/>
                      </w:rPr>
                    </w:pPr>
                    <w:r w:rsidRPr="005F6338">
                      <w:rPr>
                        <w:color w:val="173A6E"/>
                        <w:sz w:val="20"/>
                        <w:szCs w:val="20"/>
                      </w:rPr>
                      <w:t>St James’ House, 20 St James Road, Liverpool L1 7BY</w:t>
                    </w:r>
                  </w:p>
                  <w:p w14:paraId="52BAA22A" w14:textId="77777777" w:rsidR="005625F8" w:rsidRPr="003E3A38" w:rsidRDefault="00BD67CA" w:rsidP="005625F8">
                    <w:pPr>
                      <w:spacing w:line="276" w:lineRule="auto"/>
                      <w:rPr>
                        <w:color w:val="173A6E"/>
                        <w:sz w:val="20"/>
                        <w:szCs w:val="20"/>
                      </w:rPr>
                    </w:pPr>
                    <w:hyperlink r:id="rId3" w:history="1">
                      <w:r w:rsidR="005625F8" w:rsidRPr="003E3A38">
                        <w:rPr>
                          <w:rStyle w:val="Hyperlink"/>
                          <w:color w:val="173A6E"/>
                          <w:sz w:val="20"/>
                          <w:szCs w:val="20"/>
                          <w:u w:val="none"/>
                        </w:rPr>
                        <w:t>enquiries@liverpool.anglican.org</w:t>
                      </w:r>
                    </w:hyperlink>
                    <w:r w:rsidR="005625F8" w:rsidRPr="003E3A38">
                      <w:rPr>
                        <w:color w:val="173A6E"/>
                        <w:sz w:val="20"/>
                        <w:szCs w:val="20"/>
                      </w:rPr>
                      <w:t xml:space="preserve">   |</w:t>
                    </w:r>
                    <w:r w:rsidR="003E3A38" w:rsidRPr="003E3A38">
                      <w:rPr>
                        <w:color w:val="173A6E"/>
                        <w:sz w:val="20"/>
                        <w:szCs w:val="20"/>
                      </w:rPr>
                      <w:t xml:space="preserve">   </w:t>
                    </w:r>
                    <w:r w:rsidR="005F6338" w:rsidRPr="003E3A38">
                      <w:rPr>
                        <w:color w:val="173A6E"/>
                        <w:sz w:val="20"/>
                        <w:szCs w:val="20"/>
                      </w:rPr>
                      <w:t>liverpoolcofe.org</w:t>
                    </w:r>
                  </w:p>
                </w:txbxContent>
              </v:textbox>
            </v:shape>
          </w:pict>
        </mc:Fallback>
      </mc:AlternateContent>
    </w:r>
    <w:r w:rsidR="005625F8">
      <w:rPr>
        <w:rFonts w:ascii="Georgia" w:hAnsi="Georgia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6FC8C0" wp14:editId="6875627C">
              <wp:simplePos x="0" y="0"/>
              <wp:positionH relativeFrom="page">
                <wp:posOffset>359410</wp:posOffset>
              </wp:positionH>
              <wp:positionV relativeFrom="page">
                <wp:posOffset>10382250</wp:posOffset>
              </wp:positionV>
              <wp:extent cx="6840220" cy="184785"/>
              <wp:effectExtent l="0" t="0" r="1270" b="0"/>
              <wp:wrapSquare wrapText="bothSides"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76CD3" w14:textId="77777777" w:rsidR="00FD6764" w:rsidRPr="005F6338" w:rsidRDefault="00CA192D" w:rsidP="005625F8">
                          <w:pPr>
                            <w:pStyle w:val="BasicParagraph"/>
                            <w:jc w:val="center"/>
                            <w:rPr>
                              <w:rFonts w:ascii="Verdana" w:hAnsi="Verdana" w:cs="Verdana"/>
                              <w:color w:val="173A6E"/>
                              <w:spacing w:val="-6"/>
                              <w:sz w:val="12"/>
                              <w:szCs w:val="12"/>
                            </w:rPr>
                          </w:pPr>
                          <w:r w:rsidRPr="005F6338">
                            <w:rPr>
                              <w:rFonts w:ascii="Verdana" w:hAnsi="Verdana" w:cs="Verdana"/>
                              <w:color w:val="173A6E"/>
                              <w:spacing w:val="-6"/>
                              <w:sz w:val="12"/>
                              <w:szCs w:val="12"/>
                            </w:rPr>
                            <w:t>The Diocese of Liverpool is an operating name of Liverpool Diocesan Board of Finance, a company limited by guarantee. Registered in England NO: 18301; Registered Charity No: 249740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6FC8C0" id="Text Box 19" o:spid="_x0000_s1029" type="#_x0000_t202" style="position:absolute;margin-left:28.3pt;margin-top:817.5pt;width:538.6pt;height:14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Pdrw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" filled="f" stroked="f">
              <v:textbox inset="0,0,0,0">
                <w:txbxContent>
                  <w:p w14:paraId="68076CD3" w14:textId="77777777" w:rsidR="00FD6764" w:rsidRPr="005F6338" w:rsidRDefault="00CA192D" w:rsidP="005625F8">
                    <w:pPr>
                      <w:pStyle w:val="BasicParagraph"/>
                      <w:jc w:val="center"/>
                      <w:rPr>
                        <w:rFonts w:ascii="Verdana" w:hAnsi="Verdana" w:cs="Verdana"/>
                        <w:color w:val="173A6E"/>
                        <w:spacing w:val="-6"/>
                        <w:sz w:val="12"/>
                        <w:szCs w:val="12"/>
                      </w:rPr>
                    </w:pPr>
                    <w:r w:rsidRPr="005F6338">
                      <w:rPr>
                        <w:rFonts w:ascii="Verdana" w:hAnsi="Verdana" w:cs="Verdana"/>
                        <w:color w:val="173A6E"/>
                        <w:spacing w:val="-6"/>
                        <w:sz w:val="12"/>
                        <w:szCs w:val="12"/>
                      </w:rPr>
                      <w:t>The Diocese of Liverpool is an operating name of Liverpool Diocesan Board of Finance, a company limited by guarantee. Registered in England NO: 18301; Registered Charity No: 249740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CB42A" w14:textId="77777777" w:rsidR="00084425" w:rsidRDefault="00084425" w:rsidP="001F777D">
      <w:pPr>
        <w:pStyle w:val="AText"/>
      </w:pPr>
      <w:r>
        <w:separator/>
      </w:r>
    </w:p>
  </w:footnote>
  <w:footnote w:type="continuationSeparator" w:id="0">
    <w:p w14:paraId="5A8A3EFE" w14:textId="77777777" w:rsidR="00084425" w:rsidRDefault="00084425" w:rsidP="001F777D">
      <w:pPr>
        <w:pStyle w:val="A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24FB0" w14:textId="77777777" w:rsidR="00FD6764" w:rsidRPr="005625F8" w:rsidRDefault="00E6339E" w:rsidP="005625F8">
    <w:pPr>
      <w:pStyle w:val="committename"/>
      <w:spacing w:before="0"/>
      <w:rPr>
        <w:rFonts w:ascii="Georgia" w:hAnsi="Georgia" w:cs="DejaVu Sans"/>
        <w:b/>
        <w:sz w:val="48"/>
        <w:szCs w:val="48"/>
      </w:rPr>
    </w:pPr>
    <w:r>
      <w:rPr>
        <w:rFonts w:ascii="Georgia" w:hAnsi="Georgia" w:cs="DejaVu Sans"/>
        <w:b/>
        <w:noProof/>
        <w:sz w:val="48"/>
        <w:szCs w:val="48"/>
      </w:rPr>
      <w:drawing>
        <wp:anchor distT="0" distB="0" distL="114300" distR="114300" simplePos="0" relativeHeight="251656704" behindDoc="0" locked="0" layoutInCell="1" allowOverlap="1" wp14:anchorId="278163AD" wp14:editId="29D9B84B">
          <wp:simplePos x="0" y="0"/>
          <wp:positionH relativeFrom="column">
            <wp:posOffset>-334010</wp:posOffset>
          </wp:positionH>
          <wp:positionV relativeFrom="page">
            <wp:posOffset>1001213</wp:posOffset>
          </wp:positionV>
          <wp:extent cx="10221595" cy="358140"/>
          <wp:effectExtent l="0" t="0" r="8255" b="381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wave 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159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noProof/>
        <w:sz w:val="48"/>
        <w:szCs w:val="48"/>
      </w:rPr>
      <w:drawing>
        <wp:anchor distT="0" distB="0" distL="114300" distR="114300" simplePos="0" relativeHeight="251658752" behindDoc="0" locked="0" layoutInCell="1" allowOverlap="1" wp14:anchorId="207FE3EC" wp14:editId="6557A3EE">
          <wp:simplePos x="0" y="0"/>
          <wp:positionH relativeFrom="column">
            <wp:posOffset>7622993</wp:posOffset>
          </wp:positionH>
          <wp:positionV relativeFrom="paragraph">
            <wp:posOffset>-162016</wp:posOffset>
          </wp:positionV>
          <wp:extent cx="2268220" cy="718185"/>
          <wp:effectExtent l="0" t="0" r="0" b="571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DioceseofL'pool2014b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DejaVu Sans"/>
        <w:b/>
        <w:sz w:val="48"/>
        <w:szCs w:val="48"/>
      </w:rPr>
      <w:t>Who needs what level of Safeguarding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E9C65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9626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3F64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7E67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C1E3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0744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EE02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B56CE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9507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3E9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532A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2402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DejaVu LGC Serif" w:hAnsi="DejaVu LGC Serif"/>
        <w:b/>
        <w:sz w:val="22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720"/>
        </w:tabs>
        <w:ind w:left="720" w:hanging="360"/>
      </w:pPr>
      <w:rPr>
        <w:rFonts w:ascii="DejaVu LGC Sans" w:hAnsi="DejaVu LGC Sans"/>
        <w:sz w:val="20"/>
      </w:rPr>
    </w:lvl>
    <w:lvl w:ilvl="2">
      <w:start w:val="1"/>
      <w:numFmt w:val="lowerRoman"/>
      <w:pStyle w:val="level3"/>
      <w:lvlText w:val="%3)"/>
      <w:lvlJc w:val="left"/>
      <w:pPr>
        <w:tabs>
          <w:tab w:val="num" w:pos="1080"/>
        </w:tabs>
        <w:ind w:left="1080" w:hanging="360"/>
      </w:pPr>
      <w:rPr>
        <w:rFonts w:ascii="DejaVu LGC Sans" w:hAnsi="DejaVu LGC Sans"/>
        <w:sz w:val="20"/>
      </w:rPr>
    </w:lvl>
    <w:lvl w:ilvl="3">
      <w:start w:val="1"/>
      <w:numFmt w:val="decimal"/>
      <w:pStyle w:val="level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level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9AD6B06"/>
    <w:multiLevelType w:val="multilevel"/>
    <w:tmpl w:val="DD8AA0C2"/>
    <w:lvl w:ilvl="0">
      <w:start w:val="418"/>
      <w:numFmt w:val="decimal"/>
      <w:lvlText w:val="DS%1)"/>
      <w:lvlJc w:val="left"/>
      <w:pPr>
        <w:tabs>
          <w:tab w:val="num" w:pos="510"/>
        </w:tabs>
        <w:ind w:left="510" w:hanging="510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B2C5059"/>
    <w:multiLevelType w:val="hybridMultilevel"/>
    <w:tmpl w:val="67BAB014"/>
    <w:lvl w:ilvl="0" w:tplc="1DFA484E">
      <w:start w:val="1"/>
      <w:numFmt w:val="bullet"/>
      <w:lvlText w:val=""/>
      <w:lvlJc w:val="left"/>
      <w:pPr>
        <w:tabs>
          <w:tab w:val="num" w:pos="2537"/>
        </w:tabs>
        <w:ind w:left="2537" w:hanging="37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D7873E6"/>
    <w:multiLevelType w:val="hybridMultilevel"/>
    <w:tmpl w:val="0BEE11C6"/>
    <w:lvl w:ilvl="0" w:tplc="545CCB8A">
      <w:start w:val="1"/>
      <w:numFmt w:val="decimal"/>
      <w:pStyle w:val="Bulletnumber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C3184B"/>
    <w:multiLevelType w:val="multilevel"/>
    <w:tmpl w:val="75BC1A26"/>
    <w:lvl w:ilvl="0">
      <w:start w:val="418"/>
      <w:numFmt w:val="decimal"/>
      <w:lvlText w:val="DS%1"/>
      <w:lvlJc w:val="left"/>
      <w:pPr>
        <w:tabs>
          <w:tab w:val="num" w:pos="1134"/>
        </w:tabs>
        <w:ind w:left="1134" w:hanging="1134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E743B66"/>
    <w:multiLevelType w:val="hybridMultilevel"/>
    <w:tmpl w:val="1D70A290"/>
    <w:lvl w:ilvl="0" w:tplc="114A91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1"/>
      </w:rPr>
    </w:lvl>
    <w:lvl w:ilvl="1" w:tplc="D952A21C">
      <w:start w:val="20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AD6943"/>
    <w:multiLevelType w:val="hybridMultilevel"/>
    <w:tmpl w:val="EC644118"/>
    <w:lvl w:ilvl="0" w:tplc="93EA07F0">
      <w:start w:val="1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45325A"/>
    <w:multiLevelType w:val="hybridMultilevel"/>
    <w:tmpl w:val="29CCC3AC"/>
    <w:lvl w:ilvl="0" w:tplc="33549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9A1844"/>
    <w:multiLevelType w:val="hybridMultilevel"/>
    <w:tmpl w:val="72B0522C"/>
    <w:lvl w:ilvl="0" w:tplc="84C6073E">
      <w:start w:val="418"/>
      <w:numFmt w:val="decimal"/>
      <w:lvlText w:val="DS%1"/>
      <w:lvlJc w:val="left"/>
      <w:pPr>
        <w:tabs>
          <w:tab w:val="num" w:pos="0"/>
        </w:tabs>
        <w:ind w:left="0" w:firstLine="0"/>
      </w:pPr>
      <w:rPr>
        <w:rFonts w:ascii="Trebuchet MS" w:hAnsi="Trebuchet MS" w:hint="default"/>
        <w:b/>
        <w:i/>
        <w:sz w:val="21"/>
      </w:rPr>
    </w:lvl>
    <w:lvl w:ilvl="1" w:tplc="D952A21C">
      <w:start w:val="20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373058"/>
    <w:multiLevelType w:val="multilevel"/>
    <w:tmpl w:val="8F4AB48C"/>
    <w:lvl w:ilvl="0">
      <w:start w:val="418"/>
      <w:numFmt w:val="decimal"/>
      <w:lvlText w:val="DS%1"/>
      <w:lvlJc w:val="left"/>
      <w:pPr>
        <w:tabs>
          <w:tab w:val="num" w:pos="1134"/>
        </w:tabs>
        <w:ind w:left="1134" w:hanging="1418"/>
      </w:pPr>
      <w:rPr>
        <w:rFonts w:ascii="DejaVu LGC Serif" w:hAnsi="DejaVu LGC Serif" w:hint="default"/>
        <w:b/>
        <w:i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397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6A53425"/>
    <w:multiLevelType w:val="multilevel"/>
    <w:tmpl w:val="9A9035A6"/>
    <w:lvl w:ilvl="0">
      <w:start w:val="418"/>
      <w:numFmt w:val="decimal"/>
      <w:lvlText w:val="DS%1"/>
      <w:lvlJc w:val="left"/>
      <w:pPr>
        <w:tabs>
          <w:tab w:val="num" w:pos="1854"/>
        </w:tabs>
        <w:ind w:left="1854" w:hanging="1134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98F7C60"/>
    <w:multiLevelType w:val="hybridMultilevel"/>
    <w:tmpl w:val="E7765144"/>
    <w:lvl w:ilvl="0" w:tplc="D29A1D4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  <w:szCs w:val="22"/>
      </w:rPr>
    </w:lvl>
    <w:lvl w:ilvl="1" w:tplc="7ABCE770">
      <w:start w:val="1"/>
      <w:numFmt w:val="lowerRoman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3B9911E7"/>
    <w:multiLevelType w:val="hybridMultilevel"/>
    <w:tmpl w:val="4D94ACD8"/>
    <w:lvl w:ilvl="0" w:tplc="543A97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1"/>
      </w:rPr>
    </w:lvl>
    <w:lvl w:ilvl="1" w:tplc="D952A21C">
      <w:start w:val="20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646F27"/>
    <w:multiLevelType w:val="multilevel"/>
    <w:tmpl w:val="C908AA74"/>
    <w:lvl w:ilvl="0">
      <w:start w:val="418"/>
      <w:numFmt w:val="decimal"/>
      <w:lvlText w:val="DS%1)"/>
      <w:lvlJc w:val="left"/>
      <w:pPr>
        <w:tabs>
          <w:tab w:val="num" w:pos="510"/>
        </w:tabs>
        <w:ind w:left="510" w:hanging="510"/>
      </w:pPr>
      <w:rPr>
        <w:rFonts w:ascii="DejaVu LGC Serif" w:hAnsi="DejaVu LGC Serif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3961AD7"/>
    <w:multiLevelType w:val="multilevel"/>
    <w:tmpl w:val="8EF85D78"/>
    <w:lvl w:ilvl="0">
      <w:start w:val="418"/>
      <w:numFmt w:val="decimal"/>
      <w:lvlText w:val="DS%1"/>
      <w:lvlJc w:val="left"/>
      <w:pPr>
        <w:tabs>
          <w:tab w:val="num" w:pos="1134"/>
        </w:tabs>
        <w:ind w:left="0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397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62C53F9"/>
    <w:multiLevelType w:val="multilevel"/>
    <w:tmpl w:val="C2F6EC62"/>
    <w:lvl w:ilvl="0">
      <w:start w:val="418"/>
      <w:numFmt w:val="decimal"/>
      <w:lvlText w:val="DS%1"/>
      <w:lvlJc w:val="left"/>
      <w:pPr>
        <w:tabs>
          <w:tab w:val="num" w:pos="1134"/>
        </w:tabs>
        <w:ind w:left="1134" w:hanging="1134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0E76FCD"/>
    <w:multiLevelType w:val="hybridMultilevel"/>
    <w:tmpl w:val="2E0AAFE0"/>
    <w:lvl w:ilvl="0" w:tplc="FA96F574">
      <w:start w:val="1"/>
      <w:numFmt w:val="lowerRoman"/>
      <w:pStyle w:val="Bulletnumber2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3A72CF"/>
    <w:multiLevelType w:val="hybridMultilevel"/>
    <w:tmpl w:val="7020EB48"/>
    <w:lvl w:ilvl="0" w:tplc="C16E1B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1" w:tplc="D952A21C">
      <w:start w:val="20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5D6B63"/>
    <w:multiLevelType w:val="hybridMultilevel"/>
    <w:tmpl w:val="1EF282DC"/>
    <w:lvl w:ilvl="0" w:tplc="C30674AE">
      <w:start w:val="1"/>
      <w:numFmt w:val="bullet"/>
      <w:pStyle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B0AC0"/>
    <w:multiLevelType w:val="multilevel"/>
    <w:tmpl w:val="399C8E8E"/>
    <w:lvl w:ilvl="0">
      <w:start w:val="418"/>
      <w:numFmt w:val="decimal"/>
      <w:lvlText w:val="DS%1"/>
      <w:lvlJc w:val="left"/>
      <w:pPr>
        <w:tabs>
          <w:tab w:val="num" w:pos="1134"/>
        </w:tabs>
        <w:ind w:left="0" w:hanging="284"/>
      </w:pPr>
      <w:rPr>
        <w:rFonts w:ascii="DejaVu LGC Serif" w:hAnsi="DejaVu LGC Serif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737"/>
        </w:tabs>
        <w:ind w:left="737" w:hanging="567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F9069B2"/>
    <w:multiLevelType w:val="multilevel"/>
    <w:tmpl w:val="5716695E"/>
    <w:lvl w:ilvl="0">
      <w:start w:val="418"/>
      <w:numFmt w:val="decimal"/>
      <w:pStyle w:val="level1"/>
      <w:lvlText w:val="DS%1"/>
      <w:lvlJc w:val="left"/>
      <w:pPr>
        <w:tabs>
          <w:tab w:val="num" w:pos="1134"/>
        </w:tabs>
        <w:ind w:left="0" w:hanging="284"/>
      </w:pPr>
      <w:rPr>
        <w:rFonts w:ascii="DejaVu LGC Serif" w:hAnsi="DejaVu LGC Serif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737"/>
        </w:tabs>
        <w:ind w:left="737" w:hanging="567"/>
      </w:pPr>
      <w:rPr>
        <w:rFonts w:ascii="DejaVu LGC Sans" w:hAnsi="DejaVu LGC Sans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FA17AA5"/>
    <w:multiLevelType w:val="hybridMultilevel"/>
    <w:tmpl w:val="B1EAD54E"/>
    <w:lvl w:ilvl="0" w:tplc="3E06D318">
      <w:start w:val="1"/>
      <w:numFmt w:val="bullet"/>
      <w:pStyle w:val="Bulletdoubleindent"/>
      <w:lvlText w:val="o"/>
      <w:lvlJc w:val="left"/>
      <w:pPr>
        <w:tabs>
          <w:tab w:val="num" w:pos="907"/>
        </w:tabs>
        <w:ind w:left="907" w:hanging="45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D5933"/>
    <w:multiLevelType w:val="multilevel"/>
    <w:tmpl w:val="0809001D"/>
    <w:numStyleLink w:val="1ai"/>
  </w:abstractNum>
  <w:abstractNum w:abstractNumId="34" w15:restartNumberingAfterBreak="0">
    <w:nsid w:val="6A8250FB"/>
    <w:multiLevelType w:val="multilevel"/>
    <w:tmpl w:val="42FE5E54"/>
    <w:lvl w:ilvl="0">
      <w:start w:val="418"/>
      <w:numFmt w:val="decimal"/>
      <w:lvlText w:val="DS%1"/>
      <w:lvlJc w:val="left"/>
      <w:pPr>
        <w:tabs>
          <w:tab w:val="num" w:pos="510"/>
        </w:tabs>
        <w:ind w:left="510" w:hanging="510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FD168F0"/>
    <w:multiLevelType w:val="multilevel"/>
    <w:tmpl w:val="D020F236"/>
    <w:lvl w:ilvl="0">
      <w:start w:val="418"/>
      <w:numFmt w:val="decimal"/>
      <w:lvlText w:val="DS%1"/>
      <w:lvlJc w:val="left"/>
      <w:pPr>
        <w:tabs>
          <w:tab w:val="num" w:pos="851"/>
        </w:tabs>
        <w:ind w:left="851" w:hanging="851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FF605CB"/>
    <w:multiLevelType w:val="multilevel"/>
    <w:tmpl w:val="9A9035A6"/>
    <w:lvl w:ilvl="0">
      <w:start w:val="418"/>
      <w:numFmt w:val="decimal"/>
      <w:lvlText w:val="DS%1"/>
      <w:lvlJc w:val="left"/>
      <w:pPr>
        <w:tabs>
          <w:tab w:val="num" w:pos="1854"/>
        </w:tabs>
        <w:ind w:left="1854" w:hanging="1134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22A77E2"/>
    <w:multiLevelType w:val="multilevel"/>
    <w:tmpl w:val="8F4AB48C"/>
    <w:lvl w:ilvl="0">
      <w:start w:val="418"/>
      <w:numFmt w:val="decimal"/>
      <w:lvlText w:val="DS%1"/>
      <w:lvlJc w:val="left"/>
      <w:pPr>
        <w:tabs>
          <w:tab w:val="num" w:pos="1134"/>
        </w:tabs>
        <w:ind w:left="1134" w:hanging="1418"/>
      </w:pPr>
      <w:rPr>
        <w:rFonts w:ascii="DejaVu LGC Serif" w:hAnsi="DejaVu LGC Serif" w:hint="default"/>
        <w:b/>
        <w:i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397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23941CC"/>
    <w:multiLevelType w:val="multilevel"/>
    <w:tmpl w:val="B3E4A5A4"/>
    <w:lvl w:ilvl="0">
      <w:start w:val="418"/>
      <w:numFmt w:val="decimal"/>
      <w:lvlText w:val="DS%1"/>
      <w:lvlJc w:val="left"/>
      <w:pPr>
        <w:tabs>
          <w:tab w:val="num" w:pos="1134"/>
        </w:tabs>
        <w:ind w:left="1134" w:hanging="1418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397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9"/>
  </w:num>
  <w:num w:numId="2">
    <w:abstractNumId w:val="32"/>
  </w:num>
  <w:num w:numId="3">
    <w:abstractNumId w:val="14"/>
  </w:num>
  <w:num w:numId="4">
    <w:abstractNumId w:val="27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1"/>
  </w:num>
  <w:num w:numId="16">
    <w:abstractNumId w:val="33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DejaVu LGC Serif" w:hAnsi="DejaVu LGC Serif"/>
          <w:b/>
          <w:sz w:val="22"/>
        </w:rPr>
      </w:lvl>
    </w:lvlOverride>
    <w:lvlOverride w:ilvl="1">
      <w:lvl w:ilvl="1">
        <w:start w:val="1"/>
        <w:numFmt w:val="lowerLetter"/>
        <w:pStyle w:val="level2"/>
        <w:lvlText w:val="%2)"/>
        <w:lvlJc w:val="left"/>
        <w:pPr>
          <w:tabs>
            <w:tab w:val="num" w:pos="720"/>
          </w:tabs>
          <w:ind w:left="720" w:hanging="360"/>
        </w:pPr>
        <w:rPr>
          <w:rFonts w:ascii="DejaVu LGC Sans" w:hAnsi="DejaVu LGC Sans"/>
          <w:sz w:val="20"/>
        </w:rPr>
      </w:lvl>
    </w:lvlOverride>
    <w:lvlOverride w:ilvl="2">
      <w:lvl w:ilvl="2">
        <w:start w:val="1"/>
        <w:numFmt w:val="lowerRoman"/>
        <w:pStyle w:val="level3"/>
        <w:lvlText w:val="%3)"/>
        <w:lvlJc w:val="left"/>
        <w:pPr>
          <w:tabs>
            <w:tab w:val="num" w:pos="1080"/>
          </w:tabs>
          <w:ind w:left="1080" w:hanging="360"/>
        </w:pPr>
        <w:rPr>
          <w:rFonts w:ascii="DejaVu LGC Sans" w:hAnsi="DejaVu LGC Sans"/>
          <w:sz w:val="20"/>
        </w:rPr>
      </w:lvl>
    </w:lvlOverride>
    <w:lvlOverride w:ilvl="3">
      <w:lvl w:ilvl="3">
        <w:start w:val="1"/>
        <w:numFmt w:val="decimal"/>
        <w:pStyle w:val="level4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pStyle w:val="level5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pStyle w:val="level6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7">
    <w:abstractNumId w:val="22"/>
  </w:num>
  <w:num w:numId="18">
    <w:abstractNumId w:val="13"/>
  </w:num>
  <w:num w:numId="19">
    <w:abstractNumId w:val="17"/>
  </w:num>
  <w:num w:numId="20">
    <w:abstractNumId w:val="19"/>
  </w:num>
  <w:num w:numId="21">
    <w:abstractNumId w:val="23"/>
  </w:num>
  <w:num w:numId="22">
    <w:abstractNumId w:val="28"/>
  </w:num>
  <w:num w:numId="23">
    <w:abstractNumId w:val="18"/>
  </w:num>
  <w:num w:numId="24">
    <w:abstractNumId w:val="16"/>
  </w:num>
  <w:num w:numId="25">
    <w:abstractNumId w:val="31"/>
  </w:num>
  <w:num w:numId="26">
    <w:abstractNumId w:val="24"/>
  </w:num>
  <w:num w:numId="27">
    <w:abstractNumId w:val="12"/>
  </w:num>
  <w:num w:numId="28">
    <w:abstractNumId w:val="34"/>
  </w:num>
  <w:num w:numId="29">
    <w:abstractNumId w:val="35"/>
  </w:num>
  <w:num w:numId="30">
    <w:abstractNumId w:val="33"/>
    <w:lvlOverride w:ilvl="0">
      <w:lvl w:ilvl="0">
        <w:start w:val="418"/>
        <w:numFmt w:val="decimal"/>
        <w:lvlText w:val="DS%1"/>
        <w:lvlJc w:val="left"/>
        <w:pPr>
          <w:tabs>
            <w:tab w:val="num" w:pos="1134"/>
          </w:tabs>
          <w:ind w:left="1134" w:hanging="1418"/>
        </w:pPr>
        <w:rPr>
          <w:rFonts w:ascii="DejaVu LGC Serif" w:hAnsi="DejaVu LGC Serif" w:hint="default"/>
          <w:b/>
          <w:i/>
        </w:rPr>
      </w:lvl>
    </w:lvlOverride>
    <w:lvlOverride w:ilvl="1">
      <w:lvl w:ilvl="1">
        <w:start w:val="1"/>
        <w:numFmt w:val="lowerLetter"/>
        <w:pStyle w:val="level2"/>
        <w:lvlText w:val="%2)"/>
        <w:lvlJc w:val="left"/>
        <w:pPr>
          <w:tabs>
            <w:tab w:val="num" w:pos="340"/>
          </w:tabs>
          <w:ind w:left="340" w:hanging="340"/>
        </w:pPr>
        <w:rPr>
          <w:rFonts w:ascii="DejaVu LGC Sans" w:hAnsi="DejaVu LGC Sans" w:hint="default"/>
          <w:b w:val="0"/>
          <w:i w:val="0"/>
        </w:rPr>
      </w:lvl>
    </w:lvlOverride>
    <w:lvlOverride w:ilvl="2">
      <w:lvl w:ilvl="2">
        <w:start w:val="1"/>
        <w:numFmt w:val="lowerRoman"/>
        <w:pStyle w:val="level3"/>
        <w:lvlText w:val="%3)"/>
        <w:lvlJc w:val="left"/>
        <w:pPr>
          <w:tabs>
            <w:tab w:val="num" w:pos="567"/>
          </w:tabs>
          <w:ind w:left="567" w:hanging="397"/>
        </w:pPr>
        <w:rPr>
          <w:rFonts w:ascii="DejaVu LGC Sans" w:hAnsi="DejaVu LGC Sans" w:hint="default"/>
          <w:b/>
          <w:i w:val="0"/>
        </w:rPr>
      </w:lvl>
    </w:lvlOverride>
    <w:lvlOverride w:ilvl="3">
      <w:lvl w:ilvl="3">
        <w:start w:val="1"/>
        <w:numFmt w:val="decimal"/>
        <w:pStyle w:val="level4"/>
        <w:lvlText w:val="%4."/>
        <w:lvlJc w:val="left"/>
        <w:pPr>
          <w:tabs>
            <w:tab w:val="num" w:pos="1191"/>
          </w:tabs>
          <w:ind w:left="1191" w:hanging="511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evel5"/>
        <w:lvlText w:val="%5."/>
        <w:lvlJc w:val="left"/>
        <w:pPr>
          <w:tabs>
            <w:tab w:val="num" w:pos="1418"/>
          </w:tabs>
          <w:ind w:left="1418" w:hanging="511"/>
        </w:pPr>
        <w:rPr>
          <w:rFonts w:hint="default"/>
        </w:rPr>
      </w:lvl>
    </w:lvlOverride>
    <w:lvlOverride w:ilvl="5">
      <w:lvl w:ilvl="5">
        <w:start w:val="1"/>
        <w:numFmt w:val="lowerRoman"/>
        <w:pStyle w:val="level6"/>
        <w:lvlText w:val="%6."/>
        <w:lvlJc w:val="left"/>
        <w:pPr>
          <w:tabs>
            <w:tab w:val="num" w:pos="1644"/>
          </w:tabs>
          <w:ind w:left="1644" w:hanging="51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1">
    <w:abstractNumId w:val="33"/>
  </w:num>
  <w:num w:numId="32">
    <w:abstractNumId w:val="33"/>
  </w:num>
  <w:num w:numId="33">
    <w:abstractNumId w:val="33"/>
    <w:lvlOverride w:ilvl="0">
      <w:startOverride w:val="1"/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DejaVu LGC Serif" w:hAnsi="DejaVu LGC Serif"/>
          <w:b/>
          <w:sz w:val="22"/>
        </w:rPr>
      </w:lvl>
    </w:lvlOverride>
    <w:lvlOverride w:ilvl="1">
      <w:startOverride w:val="1"/>
      <w:lvl w:ilvl="1">
        <w:start w:val="1"/>
        <w:numFmt w:val="lowerLetter"/>
        <w:pStyle w:val="level2"/>
        <w:lvlText w:val="%2)"/>
        <w:lvlJc w:val="left"/>
        <w:pPr>
          <w:tabs>
            <w:tab w:val="num" w:pos="720"/>
          </w:tabs>
          <w:ind w:left="720" w:hanging="360"/>
        </w:pPr>
        <w:rPr>
          <w:rFonts w:ascii="DejaVu LGC Sans" w:hAnsi="DejaVu LGC Sans"/>
          <w:sz w:val="20"/>
        </w:rPr>
      </w:lvl>
    </w:lvlOverride>
    <w:lvlOverride w:ilvl="2">
      <w:startOverride w:val="1"/>
      <w:lvl w:ilvl="2">
        <w:start w:val="1"/>
        <w:numFmt w:val="lowerRoman"/>
        <w:pStyle w:val="level3"/>
        <w:lvlText w:val="%3)"/>
        <w:lvlJc w:val="left"/>
        <w:pPr>
          <w:tabs>
            <w:tab w:val="num" w:pos="1080"/>
          </w:tabs>
          <w:ind w:left="1080" w:hanging="360"/>
        </w:pPr>
        <w:rPr>
          <w:rFonts w:ascii="DejaVu LGC Sans" w:hAnsi="DejaVu LGC Sans"/>
          <w:sz w:val="20"/>
        </w:rPr>
      </w:lvl>
    </w:lvlOverride>
    <w:lvlOverride w:ilvl="3">
      <w:startOverride w:val="1"/>
      <w:lvl w:ilvl="3">
        <w:start w:val="1"/>
        <w:numFmt w:val="decimal"/>
        <w:pStyle w:val="level4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startOverride w:val="1"/>
      <w:lvl w:ilvl="4">
        <w:start w:val="1"/>
        <w:numFmt w:val="lowerLetter"/>
        <w:pStyle w:val="level5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startOverride w:val="1"/>
      <w:lvl w:ilvl="5">
        <w:start w:val="1"/>
        <w:numFmt w:val="lowerRoman"/>
        <w:pStyle w:val="level6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4">
    <w:abstractNumId w:val="36"/>
  </w:num>
  <w:num w:numId="35">
    <w:abstractNumId w:val="21"/>
  </w:num>
  <w:num w:numId="36">
    <w:abstractNumId w:val="26"/>
  </w:num>
  <w:num w:numId="37">
    <w:abstractNumId w:val="15"/>
  </w:num>
  <w:num w:numId="38">
    <w:abstractNumId w:val="38"/>
  </w:num>
  <w:num w:numId="39">
    <w:abstractNumId w:val="20"/>
  </w:num>
  <w:num w:numId="40">
    <w:abstractNumId w:val="37"/>
  </w:num>
  <w:num w:numId="41">
    <w:abstractNumId w:val="25"/>
  </w:num>
  <w:num w:numId="42">
    <w:abstractNumId w:val="3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25"/>
    <w:rsid w:val="00000C21"/>
    <w:rsid w:val="000117CF"/>
    <w:rsid w:val="0004271F"/>
    <w:rsid w:val="000840C5"/>
    <w:rsid w:val="00084425"/>
    <w:rsid w:val="000922D9"/>
    <w:rsid w:val="000A1F10"/>
    <w:rsid w:val="001208BB"/>
    <w:rsid w:val="00134C1E"/>
    <w:rsid w:val="001363F3"/>
    <w:rsid w:val="00143F49"/>
    <w:rsid w:val="001468CD"/>
    <w:rsid w:val="00175E13"/>
    <w:rsid w:val="00193D87"/>
    <w:rsid w:val="001A7537"/>
    <w:rsid w:val="001D5FC2"/>
    <w:rsid w:val="001D76ED"/>
    <w:rsid w:val="001E1FC8"/>
    <w:rsid w:val="001F3573"/>
    <w:rsid w:val="001F777D"/>
    <w:rsid w:val="00230CE3"/>
    <w:rsid w:val="00242151"/>
    <w:rsid w:val="00252DE0"/>
    <w:rsid w:val="0029332D"/>
    <w:rsid w:val="002950E5"/>
    <w:rsid w:val="00296F98"/>
    <w:rsid w:val="002C0BEE"/>
    <w:rsid w:val="002C534C"/>
    <w:rsid w:val="002E68E3"/>
    <w:rsid w:val="002F09B0"/>
    <w:rsid w:val="002F4223"/>
    <w:rsid w:val="003248B9"/>
    <w:rsid w:val="00364192"/>
    <w:rsid w:val="003A2190"/>
    <w:rsid w:val="003B1FFD"/>
    <w:rsid w:val="003D6C97"/>
    <w:rsid w:val="003E3A38"/>
    <w:rsid w:val="003F71E6"/>
    <w:rsid w:val="003F7CAF"/>
    <w:rsid w:val="0040553C"/>
    <w:rsid w:val="004078D6"/>
    <w:rsid w:val="00422FA4"/>
    <w:rsid w:val="0043246B"/>
    <w:rsid w:val="00466710"/>
    <w:rsid w:val="0047651A"/>
    <w:rsid w:val="004B2679"/>
    <w:rsid w:val="004B7301"/>
    <w:rsid w:val="004C5DA1"/>
    <w:rsid w:val="004E0CDE"/>
    <w:rsid w:val="00502BCD"/>
    <w:rsid w:val="005040B8"/>
    <w:rsid w:val="00530B93"/>
    <w:rsid w:val="0054433B"/>
    <w:rsid w:val="0055418E"/>
    <w:rsid w:val="005625F8"/>
    <w:rsid w:val="00576B7F"/>
    <w:rsid w:val="00576CE8"/>
    <w:rsid w:val="005779C4"/>
    <w:rsid w:val="005C771A"/>
    <w:rsid w:val="005E115D"/>
    <w:rsid w:val="005F6338"/>
    <w:rsid w:val="00616489"/>
    <w:rsid w:val="00623DCA"/>
    <w:rsid w:val="006402BD"/>
    <w:rsid w:val="00655F1A"/>
    <w:rsid w:val="00665934"/>
    <w:rsid w:val="006846C7"/>
    <w:rsid w:val="00695464"/>
    <w:rsid w:val="006B70CC"/>
    <w:rsid w:val="006D1ED1"/>
    <w:rsid w:val="0070326D"/>
    <w:rsid w:val="007077A6"/>
    <w:rsid w:val="007077FF"/>
    <w:rsid w:val="00707C31"/>
    <w:rsid w:val="00710F90"/>
    <w:rsid w:val="00712218"/>
    <w:rsid w:val="007164F8"/>
    <w:rsid w:val="0077470F"/>
    <w:rsid w:val="007A490B"/>
    <w:rsid w:val="007C3796"/>
    <w:rsid w:val="007D49F3"/>
    <w:rsid w:val="007F3195"/>
    <w:rsid w:val="00852494"/>
    <w:rsid w:val="00865665"/>
    <w:rsid w:val="008820C8"/>
    <w:rsid w:val="00912A99"/>
    <w:rsid w:val="00965AE7"/>
    <w:rsid w:val="009845B0"/>
    <w:rsid w:val="00985819"/>
    <w:rsid w:val="009B0F51"/>
    <w:rsid w:val="009D643A"/>
    <w:rsid w:val="00A07039"/>
    <w:rsid w:val="00A2448F"/>
    <w:rsid w:val="00A3054C"/>
    <w:rsid w:val="00A37829"/>
    <w:rsid w:val="00A422F3"/>
    <w:rsid w:val="00A71737"/>
    <w:rsid w:val="00A81A55"/>
    <w:rsid w:val="00A84FA0"/>
    <w:rsid w:val="00A905C6"/>
    <w:rsid w:val="00A930DA"/>
    <w:rsid w:val="00AA498E"/>
    <w:rsid w:val="00AA70CD"/>
    <w:rsid w:val="00AD5014"/>
    <w:rsid w:val="00AF385F"/>
    <w:rsid w:val="00B14FB4"/>
    <w:rsid w:val="00B26547"/>
    <w:rsid w:val="00B425F4"/>
    <w:rsid w:val="00B54727"/>
    <w:rsid w:val="00B67647"/>
    <w:rsid w:val="00B73CD6"/>
    <w:rsid w:val="00B951CC"/>
    <w:rsid w:val="00BD67CA"/>
    <w:rsid w:val="00C06249"/>
    <w:rsid w:val="00C0679C"/>
    <w:rsid w:val="00C06DE2"/>
    <w:rsid w:val="00C55DBF"/>
    <w:rsid w:val="00C56CD6"/>
    <w:rsid w:val="00CA192D"/>
    <w:rsid w:val="00CA31A6"/>
    <w:rsid w:val="00CB6656"/>
    <w:rsid w:val="00CF634E"/>
    <w:rsid w:val="00CF7CCE"/>
    <w:rsid w:val="00D059DE"/>
    <w:rsid w:val="00D161DA"/>
    <w:rsid w:val="00D4411F"/>
    <w:rsid w:val="00D515E4"/>
    <w:rsid w:val="00DA22B4"/>
    <w:rsid w:val="00DA6D23"/>
    <w:rsid w:val="00DE12D1"/>
    <w:rsid w:val="00DE76BB"/>
    <w:rsid w:val="00E02A33"/>
    <w:rsid w:val="00E36144"/>
    <w:rsid w:val="00E6339E"/>
    <w:rsid w:val="00E753E3"/>
    <w:rsid w:val="00E80870"/>
    <w:rsid w:val="00E97F01"/>
    <w:rsid w:val="00EB1CB4"/>
    <w:rsid w:val="00F03B37"/>
    <w:rsid w:val="00F40C2A"/>
    <w:rsid w:val="00F43BC5"/>
    <w:rsid w:val="00F47519"/>
    <w:rsid w:val="00F63D34"/>
    <w:rsid w:val="00F708F3"/>
    <w:rsid w:val="00FA0181"/>
    <w:rsid w:val="00FB6A87"/>
    <w:rsid w:val="00FC3D3D"/>
    <w:rsid w:val="00FD12D7"/>
    <w:rsid w:val="00FD3DA9"/>
    <w:rsid w:val="00FD6764"/>
    <w:rsid w:val="00FF1280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6B05DD"/>
  <w15:docId w15:val="{B14331AE-C293-4905-AF67-BC0ED830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C2"/>
    <w:rPr>
      <w:rFonts w:ascii="Verdana" w:hAnsi="Verdana"/>
      <w:sz w:val="22"/>
      <w:szCs w:val="24"/>
    </w:rPr>
  </w:style>
  <w:style w:type="paragraph" w:styleId="Heading1">
    <w:name w:val="heading 1"/>
    <w:basedOn w:val="Normal"/>
    <w:next w:val="Normal"/>
    <w:qFormat/>
    <w:rsid w:val="004B7301"/>
    <w:pPr>
      <w:keepNext/>
      <w:spacing w:line="400" w:lineRule="exact"/>
      <w:outlineLvl w:val="0"/>
    </w:pPr>
    <w:rPr>
      <w:rFonts w:ascii="Gill Sans MT" w:hAnsi="Gill Sans MT" w:cs="Arial"/>
      <w:b/>
      <w:bCs/>
      <w:caps/>
      <w:kern w:val="32"/>
      <w:sz w:val="32"/>
      <w:szCs w:val="28"/>
    </w:rPr>
  </w:style>
  <w:style w:type="paragraph" w:styleId="Heading2">
    <w:name w:val="heading 2"/>
    <w:basedOn w:val="Normal"/>
    <w:next w:val="Normal"/>
    <w:qFormat/>
    <w:rsid w:val="004B7301"/>
    <w:pPr>
      <w:keepNext/>
      <w:tabs>
        <w:tab w:val="left" w:pos="454"/>
      </w:tabs>
      <w:spacing w:line="320" w:lineRule="exact"/>
      <w:outlineLvl w:val="1"/>
    </w:pPr>
    <w:rPr>
      <w:rFonts w:ascii="Gill Sans MT" w:hAnsi="Gill Sans MT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4B73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695464"/>
    <w:rPr>
      <w:rFonts w:ascii="Arial" w:hAnsi="Arial" w:cs="Arial"/>
      <w:sz w:val="16"/>
      <w:szCs w:val="16"/>
    </w:rPr>
  </w:style>
  <w:style w:type="paragraph" w:customStyle="1" w:styleId="AText">
    <w:name w:val="A Text"/>
    <w:semiHidden/>
    <w:rsid w:val="004B7301"/>
    <w:pPr>
      <w:spacing w:line="320" w:lineRule="exact"/>
    </w:pPr>
    <w:rPr>
      <w:rFonts w:ascii="Gill Sans MT" w:hAnsi="Gill Sans MT" w:cs="Arial"/>
      <w:bCs/>
      <w:kern w:val="32"/>
      <w:sz w:val="22"/>
    </w:rPr>
  </w:style>
  <w:style w:type="paragraph" w:customStyle="1" w:styleId="Bold">
    <w:name w:val="Bold"/>
    <w:basedOn w:val="AText"/>
    <w:semiHidden/>
    <w:rsid w:val="004B7301"/>
    <w:rPr>
      <w:b/>
    </w:rPr>
  </w:style>
  <w:style w:type="paragraph" w:customStyle="1" w:styleId="Bolditalic">
    <w:name w:val="Bold italic"/>
    <w:basedOn w:val="AText"/>
    <w:semiHidden/>
    <w:rsid w:val="004B7301"/>
    <w:rPr>
      <w:b/>
      <w:i/>
    </w:rPr>
  </w:style>
  <w:style w:type="paragraph" w:customStyle="1" w:styleId="Bullet">
    <w:name w:val="Bullet"/>
    <w:basedOn w:val="AText"/>
    <w:semiHidden/>
    <w:rsid w:val="004B7301"/>
    <w:pPr>
      <w:numPr>
        <w:numId w:val="1"/>
      </w:numPr>
    </w:pPr>
  </w:style>
  <w:style w:type="paragraph" w:customStyle="1" w:styleId="Bulletdoubleindent">
    <w:name w:val="Bullet double indent"/>
    <w:basedOn w:val="Bullet"/>
    <w:semiHidden/>
    <w:rsid w:val="004B7301"/>
    <w:pPr>
      <w:numPr>
        <w:numId w:val="2"/>
      </w:numPr>
      <w:tabs>
        <w:tab w:val="clear" w:pos="907"/>
        <w:tab w:val="num" w:pos="454"/>
      </w:tabs>
      <w:ind w:left="454" w:hanging="454"/>
    </w:pPr>
  </w:style>
  <w:style w:type="paragraph" w:customStyle="1" w:styleId="Bulletnumber">
    <w:name w:val="Bullet number"/>
    <w:basedOn w:val="AText"/>
    <w:semiHidden/>
    <w:rsid w:val="004B7301"/>
    <w:pPr>
      <w:numPr>
        <w:numId w:val="3"/>
      </w:numPr>
      <w:spacing w:before="120"/>
    </w:pPr>
  </w:style>
  <w:style w:type="paragraph" w:customStyle="1" w:styleId="Bulletnumber2">
    <w:name w:val="Bullet number 2"/>
    <w:basedOn w:val="AText"/>
    <w:semiHidden/>
    <w:rsid w:val="004B7301"/>
    <w:pPr>
      <w:numPr>
        <w:numId w:val="4"/>
      </w:numPr>
    </w:pPr>
  </w:style>
  <w:style w:type="paragraph" w:customStyle="1" w:styleId="Indent">
    <w:name w:val="Indent"/>
    <w:semiHidden/>
    <w:rsid w:val="004B7301"/>
    <w:pPr>
      <w:tabs>
        <w:tab w:val="left" w:pos="454"/>
      </w:tabs>
      <w:spacing w:line="320" w:lineRule="exact"/>
      <w:ind w:left="454" w:hanging="454"/>
    </w:pPr>
    <w:rPr>
      <w:rFonts w:ascii="Gill Sans MT" w:hAnsi="Gill Sans MT" w:cs="Arial"/>
      <w:bCs/>
      <w:kern w:val="32"/>
      <w:sz w:val="22"/>
    </w:rPr>
  </w:style>
  <w:style w:type="paragraph" w:customStyle="1" w:styleId="Doubleindent">
    <w:name w:val="Double indent"/>
    <w:basedOn w:val="Indent"/>
    <w:semiHidden/>
    <w:rsid w:val="004B7301"/>
    <w:pPr>
      <w:tabs>
        <w:tab w:val="left" w:pos="907"/>
      </w:tabs>
      <w:ind w:left="908"/>
    </w:pPr>
  </w:style>
  <w:style w:type="paragraph" w:styleId="Footer">
    <w:name w:val="footer"/>
    <w:basedOn w:val="Normal"/>
    <w:semiHidden/>
    <w:rsid w:val="004B7301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Heading2caps">
    <w:name w:val="Heading 2 caps"/>
    <w:basedOn w:val="Heading2"/>
    <w:semiHidden/>
    <w:rsid w:val="004B7301"/>
    <w:rPr>
      <w:caps/>
      <w:szCs w:val="20"/>
    </w:rPr>
  </w:style>
  <w:style w:type="paragraph" w:customStyle="1" w:styleId="Indentbolditalic">
    <w:name w:val="Indent bold italic"/>
    <w:basedOn w:val="Indent"/>
    <w:semiHidden/>
    <w:rsid w:val="004B7301"/>
    <w:rPr>
      <w:b/>
      <w:bCs w:val="0"/>
      <w:i/>
      <w:kern w:val="0"/>
      <w:lang w:eastAsia="en-US"/>
    </w:rPr>
  </w:style>
  <w:style w:type="paragraph" w:customStyle="1" w:styleId="Indentnumbered">
    <w:name w:val="Indent numbered"/>
    <w:basedOn w:val="AText"/>
    <w:semiHidden/>
    <w:rsid w:val="004B7301"/>
    <w:pPr>
      <w:spacing w:before="240"/>
    </w:pPr>
    <w:rPr>
      <w:bCs w:val="0"/>
      <w:kern w:val="0"/>
      <w:lang w:eastAsia="en-US"/>
    </w:rPr>
  </w:style>
  <w:style w:type="paragraph" w:customStyle="1" w:styleId="Italic">
    <w:name w:val="Italic"/>
    <w:basedOn w:val="AText"/>
    <w:semiHidden/>
    <w:rsid w:val="004B7301"/>
    <w:rPr>
      <w:i/>
    </w:rPr>
  </w:style>
  <w:style w:type="paragraph" w:customStyle="1" w:styleId="Numbered">
    <w:name w:val="Numbered"/>
    <w:basedOn w:val="AText"/>
    <w:semiHidden/>
    <w:rsid w:val="004B7301"/>
    <w:pPr>
      <w:spacing w:before="240"/>
    </w:pPr>
    <w:rPr>
      <w:bCs w:val="0"/>
      <w:kern w:val="0"/>
      <w:lang w:eastAsia="en-US"/>
    </w:rPr>
  </w:style>
  <w:style w:type="character" w:styleId="PageNumber">
    <w:name w:val="page number"/>
    <w:semiHidden/>
    <w:rsid w:val="004B7301"/>
    <w:rPr>
      <w:rFonts w:ascii="Arial" w:hAnsi="Arial"/>
      <w:b/>
      <w:i/>
      <w:sz w:val="16"/>
      <w:szCs w:val="16"/>
    </w:rPr>
  </w:style>
  <w:style w:type="paragraph" w:customStyle="1" w:styleId="StyleNormalWebArial75ptBoldItalic">
    <w:name w:val="Style Normal (Web) + Arial 7.5 pt Bold Italic"/>
    <w:basedOn w:val="NormalWeb"/>
    <w:semiHidden/>
    <w:rsid w:val="004B7301"/>
    <w:pPr>
      <w:spacing w:before="100" w:beforeAutospacing="1" w:after="100" w:afterAutospacing="1"/>
    </w:pPr>
    <w:rPr>
      <w:rFonts w:ascii="Arial" w:hAnsi="Arial"/>
      <w:b/>
      <w:bCs/>
      <w:i/>
      <w:iCs/>
      <w:sz w:val="15"/>
      <w:lang w:eastAsia="en-US"/>
    </w:rPr>
  </w:style>
  <w:style w:type="paragraph" w:styleId="NormalWeb">
    <w:name w:val="Normal (Web)"/>
    <w:basedOn w:val="Normal"/>
    <w:semiHidden/>
    <w:rsid w:val="004B7301"/>
  </w:style>
  <w:style w:type="paragraph" w:customStyle="1" w:styleId="StyleStyleNormalWebArial75ptBoldItalicUnderline">
    <w:name w:val="Style Style Normal (Web) + Arial 7.5 pt Bold Italic + Underline"/>
    <w:basedOn w:val="StyleNormalWebArial75ptBoldItalic"/>
    <w:semiHidden/>
    <w:rsid w:val="004B7301"/>
    <w:rPr>
      <w:u w:val="single"/>
    </w:rPr>
  </w:style>
  <w:style w:type="paragraph" w:customStyle="1" w:styleId="Tripleindent">
    <w:name w:val="Triple indent"/>
    <w:basedOn w:val="Doubleindent"/>
    <w:semiHidden/>
    <w:rsid w:val="004B7301"/>
    <w:pPr>
      <w:tabs>
        <w:tab w:val="left" w:pos="1361"/>
      </w:tabs>
      <w:ind w:left="1361"/>
    </w:pPr>
  </w:style>
  <w:style w:type="paragraph" w:customStyle="1" w:styleId="Style1">
    <w:name w:val="Style1"/>
    <w:basedOn w:val="AText"/>
    <w:autoRedefine/>
    <w:semiHidden/>
    <w:rsid w:val="00D4411F"/>
  </w:style>
  <w:style w:type="paragraph" w:styleId="EnvelopeAddress">
    <w:name w:val="envelope address"/>
    <w:basedOn w:val="Normal"/>
    <w:semiHidden/>
    <w:rsid w:val="00DE76B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table" w:styleId="TableGrid">
    <w:name w:val="Table Grid"/>
    <w:basedOn w:val="TableNormal"/>
    <w:uiPriority w:val="39"/>
    <w:rsid w:val="00D05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D059D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A70CD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820C8"/>
    <w:rPr>
      <w:color w:val="0000FF"/>
      <w:u w:val="single"/>
    </w:rPr>
  </w:style>
  <w:style w:type="paragraph" w:customStyle="1" w:styleId="Title1">
    <w:name w:val="Title1"/>
    <w:basedOn w:val="Normal"/>
    <w:rsid w:val="001D5FC2"/>
    <w:pPr>
      <w:autoSpaceDE w:val="0"/>
      <w:autoSpaceDN w:val="0"/>
      <w:adjustRightInd w:val="0"/>
      <w:spacing w:before="240" w:after="120"/>
      <w:jc w:val="center"/>
    </w:pPr>
    <w:rPr>
      <w:rFonts w:ascii="Georgia" w:hAnsi="Georgia" w:cs="Courier New"/>
      <w:b/>
      <w:sz w:val="24"/>
      <w:szCs w:val="22"/>
    </w:rPr>
  </w:style>
  <w:style w:type="paragraph" w:customStyle="1" w:styleId="Subtitle1">
    <w:name w:val="Subtitle1"/>
    <w:basedOn w:val="Title1"/>
    <w:rsid w:val="002F4223"/>
    <w:rPr>
      <w:b w:val="0"/>
      <w:i/>
    </w:rPr>
  </w:style>
  <w:style w:type="paragraph" w:customStyle="1" w:styleId="body">
    <w:name w:val="body"/>
    <w:basedOn w:val="Normal"/>
    <w:link w:val="bodyChar"/>
    <w:rsid w:val="001D5FC2"/>
    <w:pPr>
      <w:autoSpaceDE w:val="0"/>
      <w:autoSpaceDN w:val="0"/>
      <w:adjustRightInd w:val="0"/>
      <w:spacing w:after="120" w:line="264" w:lineRule="auto"/>
    </w:pPr>
    <w:rPr>
      <w:sz w:val="19"/>
      <w:szCs w:val="22"/>
    </w:rPr>
  </w:style>
  <w:style w:type="paragraph" w:customStyle="1" w:styleId="OriginatorAddress">
    <w:name w:val="Originator Address"/>
    <w:basedOn w:val="Normal"/>
    <w:rsid w:val="00252DE0"/>
    <w:pPr>
      <w:tabs>
        <w:tab w:val="left" w:pos="567"/>
      </w:tabs>
      <w:spacing w:after="120"/>
    </w:pPr>
    <w:rPr>
      <w:rFonts w:ascii="DejaVu LGC Serif" w:hAnsi="DejaVu LGC Serif" w:cs="DejaVu Sans"/>
      <w:sz w:val="20"/>
      <w:szCs w:val="20"/>
    </w:rPr>
  </w:style>
  <w:style w:type="paragraph" w:customStyle="1" w:styleId="OriginatorLinks">
    <w:name w:val="Originator Links"/>
    <w:basedOn w:val="Normal"/>
    <w:rsid w:val="00252DE0"/>
    <w:rPr>
      <w:rFonts w:ascii="DejaVu LGC Serif Condensed" w:hAnsi="DejaVu LGC Serif Condensed" w:cs="DejaVu Sans"/>
      <w:color w:val="333333"/>
      <w:sz w:val="20"/>
      <w:szCs w:val="20"/>
      <w:u w:val="single"/>
    </w:rPr>
  </w:style>
  <w:style w:type="paragraph" w:customStyle="1" w:styleId="Addressee">
    <w:name w:val="Addressee"/>
    <w:basedOn w:val="Normal"/>
    <w:rsid w:val="00A2448F"/>
    <w:rPr>
      <w:sz w:val="24"/>
    </w:rPr>
  </w:style>
  <w:style w:type="paragraph" w:customStyle="1" w:styleId="committename">
    <w:name w:val="committe name"/>
    <w:basedOn w:val="Normal"/>
    <w:rsid w:val="001D5FC2"/>
    <w:pPr>
      <w:tabs>
        <w:tab w:val="center" w:pos="2520"/>
      </w:tabs>
      <w:autoSpaceDE w:val="0"/>
      <w:autoSpaceDN w:val="0"/>
      <w:adjustRightInd w:val="0"/>
      <w:spacing w:before="240"/>
    </w:pPr>
    <w:rPr>
      <w:rFonts w:cs="Courier New"/>
      <w:sz w:val="36"/>
      <w:szCs w:val="36"/>
    </w:rPr>
  </w:style>
  <w:style w:type="numbering" w:styleId="1ai">
    <w:name w:val="Outline List 1"/>
    <w:basedOn w:val="NoList"/>
    <w:semiHidden/>
    <w:rsid w:val="001A7537"/>
    <w:pPr>
      <w:numPr>
        <w:numId w:val="15"/>
      </w:numPr>
    </w:pPr>
  </w:style>
  <w:style w:type="paragraph" w:customStyle="1" w:styleId="meetingdetails">
    <w:name w:val="meeting details"/>
    <w:basedOn w:val="committename"/>
    <w:rsid w:val="001A7537"/>
    <w:pPr>
      <w:tabs>
        <w:tab w:val="left" w:pos="7920"/>
      </w:tabs>
      <w:spacing w:before="0" w:after="240" w:line="288" w:lineRule="auto"/>
      <w:ind w:left="6299"/>
    </w:pPr>
    <w:rPr>
      <w:sz w:val="20"/>
      <w:szCs w:val="20"/>
    </w:rPr>
  </w:style>
  <w:style w:type="paragraph" w:customStyle="1" w:styleId="level1">
    <w:name w:val="level 1"/>
    <w:basedOn w:val="body"/>
    <w:link w:val="level1CharChar"/>
    <w:rsid w:val="001D5FC2"/>
    <w:pPr>
      <w:numPr>
        <w:numId w:val="25"/>
      </w:numPr>
      <w:tabs>
        <w:tab w:val="left" w:pos="680"/>
      </w:tabs>
      <w:spacing w:before="180" w:after="0"/>
    </w:pPr>
    <w:rPr>
      <w:rFonts w:ascii="Georgia" w:hAnsi="Georgia"/>
      <w:b/>
      <w:sz w:val="21"/>
    </w:rPr>
  </w:style>
  <w:style w:type="paragraph" w:customStyle="1" w:styleId="level2">
    <w:name w:val="level 2"/>
    <w:basedOn w:val="level1"/>
    <w:link w:val="level2CharChar"/>
    <w:rsid w:val="001D5FC2"/>
    <w:pPr>
      <w:numPr>
        <w:ilvl w:val="1"/>
        <w:numId w:val="30"/>
      </w:numPr>
      <w:tabs>
        <w:tab w:val="clear" w:pos="680"/>
        <w:tab w:val="left" w:pos="340"/>
      </w:tabs>
      <w:spacing w:before="120" w:after="60"/>
    </w:pPr>
    <w:rPr>
      <w:rFonts w:ascii="Verdana" w:hAnsi="Verdana"/>
      <w:sz w:val="19"/>
    </w:rPr>
  </w:style>
  <w:style w:type="paragraph" w:customStyle="1" w:styleId="level3">
    <w:name w:val="level 3"/>
    <w:basedOn w:val="level2"/>
    <w:rsid w:val="00296F98"/>
    <w:pPr>
      <w:numPr>
        <w:ilvl w:val="2"/>
        <w:numId w:val="16"/>
      </w:numPr>
      <w:spacing w:before="100"/>
      <w:ind w:left="908" w:hanging="454"/>
    </w:pPr>
  </w:style>
  <w:style w:type="paragraph" w:customStyle="1" w:styleId="level4">
    <w:name w:val="level 4"/>
    <w:basedOn w:val="level3"/>
    <w:rsid w:val="00296F98"/>
    <w:pPr>
      <w:numPr>
        <w:ilvl w:val="3"/>
      </w:numPr>
      <w:spacing w:before="60" w:line="240" w:lineRule="auto"/>
      <w:ind w:left="1190" w:hanging="510"/>
    </w:pPr>
  </w:style>
  <w:style w:type="paragraph" w:customStyle="1" w:styleId="level5">
    <w:name w:val="level 5"/>
    <w:basedOn w:val="level4"/>
    <w:rsid w:val="001A7537"/>
    <w:pPr>
      <w:numPr>
        <w:ilvl w:val="4"/>
      </w:numPr>
      <w:spacing w:before="80"/>
      <w:ind w:left="1417" w:hanging="510"/>
    </w:pPr>
  </w:style>
  <w:style w:type="paragraph" w:customStyle="1" w:styleId="level6">
    <w:name w:val="level 6"/>
    <w:basedOn w:val="level5"/>
    <w:rsid w:val="001A7537"/>
    <w:pPr>
      <w:numPr>
        <w:ilvl w:val="5"/>
      </w:numPr>
      <w:spacing w:before="60"/>
    </w:pPr>
  </w:style>
  <w:style w:type="paragraph" w:customStyle="1" w:styleId="level1body">
    <w:name w:val="level 1 body"/>
    <w:basedOn w:val="level1"/>
    <w:link w:val="level1bodyChar"/>
    <w:rsid w:val="001D5FC2"/>
    <w:pPr>
      <w:numPr>
        <w:numId w:val="0"/>
      </w:numPr>
      <w:spacing w:before="0" w:after="60"/>
    </w:pPr>
    <w:rPr>
      <w:rFonts w:ascii="Verdana" w:hAnsi="Verdana"/>
      <w:sz w:val="19"/>
    </w:rPr>
  </w:style>
  <w:style w:type="paragraph" w:customStyle="1" w:styleId="level2body">
    <w:name w:val="level 2 body"/>
    <w:basedOn w:val="level2"/>
    <w:rsid w:val="003F7CAF"/>
    <w:pPr>
      <w:numPr>
        <w:ilvl w:val="0"/>
        <w:numId w:val="0"/>
      </w:numPr>
      <w:spacing w:before="0"/>
      <w:ind w:left="340"/>
    </w:pPr>
  </w:style>
  <w:style w:type="paragraph" w:customStyle="1" w:styleId="level3body">
    <w:name w:val="level 3 body"/>
    <w:basedOn w:val="level3"/>
    <w:rsid w:val="001A7537"/>
    <w:pPr>
      <w:numPr>
        <w:ilvl w:val="0"/>
        <w:numId w:val="0"/>
      </w:numPr>
      <w:spacing w:before="60"/>
      <w:ind w:left="964"/>
    </w:pPr>
  </w:style>
  <w:style w:type="paragraph" w:customStyle="1" w:styleId="BasicParagraph">
    <w:name w:val="[Basic Paragraph]"/>
    <w:basedOn w:val="Normal"/>
    <w:uiPriority w:val="99"/>
    <w:rsid w:val="00CA192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bodyChar">
    <w:name w:val="body Char"/>
    <w:link w:val="body"/>
    <w:rsid w:val="001D5FC2"/>
    <w:rPr>
      <w:rFonts w:ascii="Verdana" w:hAnsi="Verdana"/>
      <w:sz w:val="19"/>
      <w:szCs w:val="22"/>
      <w:lang w:val="en-GB" w:eastAsia="en-GB" w:bidi="ar-SA"/>
    </w:rPr>
  </w:style>
  <w:style w:type="character" w:customStyle="1" w:styleId="level1CharChar">
    <w:name w:val="level 1 Char Char"/>
    <w:link w:val="level1"/>
    <w:rsid w:val="001D5FC2"/>
    <w:rPr>
      <w:rFonts w:ascii="Georgia" w:hAnsi="Georgia"/>
      <w:b/>
      <w:sz w:val="21"/>
      <w:szCs w:val="22"/>
      <w:lang w:val="en-GB" w:eastAsia="en-GB" w:bidi="ar-SA"/>
    </w:rPr>
  </w:style>
  <w:style w:type="character" w:customStyle="1" w:styleId="level2CharChar">
    <w:name w:val="level 2 Char Char"/>
    <w:link w:val="level2"/>
    <w:rsid w:val="001D5FC2"/>
    <w:rPr>
      <w:rFonts w:ascii="Verdana" w:hAnsi="Verdana"/>
      <w:b/>
      <w:sz w:val="19"/>
      <w:szCs w:val="22"/>
      <w:lang w:val="en-GB" w:eastAsia="en-GB" w:bidi="ar-SA"/>
    </w:rPr>
  </w:style>
  <w:style w:type="character" w:customStyle="1" w:styleId="level1bodyChar">
    <w:name w:val="level 1 body Char"/>
    <w:link w:val="level1body"/>
    <w:rsid w:val="001D5FC2"/>
    <w:rPr>
      <w:rFonts w:ascii="Verdana" w:hAnsi="Verdana"/>
      <w:b/>
      <w:sz w:val="19"/>
      <w:szCs w:val="22"/>
      <w:lang w:val="en-GB" w:eastAsia="en-GB" w:bidi="ar-SA"/>
    </w:rPr>
  </w:style>
  <w:style w:type="paragraph" w:customStyle="1" w:styleId="motion">
    <w:name w:val="motion"/>
    <w:basedOn w:val="level1body"/>
    <w:rsid w:val="00FA0181"/>
    <w:pPr>
      <w:ind w:left="170"/>
    </w:pPr>
    <w:rPr>
      <w:i/>
    </w:rPr>
  </w:style>
  <w:style w:type="paragraph" w:customStyle="1" w:styleId="DiocesanBodyCopy">
    <w:name w:val="Diocesan Body Copy"/>
    <w:basedOn w:val="Normal"/>
    <w:link w:val="DiocesanBodyCopyChar"/>
    <w:qFormat/>
    <w:rsid w:val="009845B0"/>
    <w:pPr>
      <w:spacing w:after="120" w:line="300" w:lineRule="auto"/>
    </w:pPr>
  </w:style>
  <w:style w:type="character" w:customStyle="1" w:styleId="DiocesanBodyCopyChar">
    <w:name w:val="Diocesan Body Copy Char"/>
    <w:link w:val="DiocesanBodyCopy"/>
    <w:rsid w:val="009845B0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ies@liverpool.anglican.org" TargetMode="External"/><Relationship Id="rId2" Type="http://schemas.openxmlformats.org/officeDocument/2006/relationships/hyperlink" Target="mailto:enquiries@liverpool.anglican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rah.doran\The%20Diocese%20of%20Liverpool\Safeguarding%20-%20Documents\General\Disabilities\Files%20to%20work%20on\A4%20Diocese%20of%20Liverpool_Letterhead-Template%20_2025_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D62D0C76E22499918701088767BDF" ma:contentTypeVersion="18" ma:contentTypeDescription="Create a new document." ma:contentTypeScope="" ma:versionID="367a4cb1db4ee65e48e4a34dd683c756">
  <xsd:schema xmlns:xsd="http://www.w3.org/2001/XMLSchema" xmlns:xs="http://www.w3.org/2001/XMLSchema" xmlns:p="http://schemas.microsoft.com/office/2006/metadata/properties" xmlns:ns2="1da5062c-4592-496b-ad9b-eb16bcbb6658" xmlns:ns3="8f299523-3378-4fc5-94e8-2b57708e1349" targetNamespace="http://schemas.microsoft.com/office/2006/metadata/properties" ma:root="true" ma:fieldsID="f9f8bc2f5ec1710365e1389489aef0d6" ns2:_="" ns3:_="">
    <xsd:import namespace="1da5062c-4592-496b-ad9b-eb16bcbb6658"/>
    <xsd:import namespace="8f299523-3378-4fc5-94e8-2b57708e1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062c-4592-496b-ad9b-eb16bcbb6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36448d-03a9-4c3f-871d-f800b550f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9523-3378-4fc5-94e8-2b57708e134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e2af297-dfd6-498a-9770-80beddfb8d66}" ma:internalName="TaxCatchAll" ma:showField="CatchAllData" ma:web="8f299523-3378-4fc5-94e8-2b57708e1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99523-3378-4fc5-94e8-2b57708e1349" xsi:nil="true"/>
    <lcf76f155ced4ddcb4097134ff3c332f xmlns="1da5062c-4592-496b-ad9b-eb16bcbb665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5EC0A7-5D7A-4B48-8655-3D40C9303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5062c-4592-496b-ad9b-eb16bcbb6658"/>
    <ds:schemaRef ds:uri="8f299523-3378-4fc5-94e8-2b57708e1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CBE90-812A-491A-83FA-3ABD81A80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ADA47-8802-4CB5-B651-5F7DB7403A7E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f299523-3378-4fc5-94e8-2b57708e1349"/>
    <ds:schemaRef ds:uri="1da5062c-4592-496b-ad9b-eb16bcbb665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185787C-68FC-4406-8D7A-E7C5630E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Diocese of Liverpool_Letterhead-Template _2025_col</Template>
  <TotalTime>0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Liverpool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Doran</dc:creator>
  <cp:lastModifiedBy>Deborah Doran</cp:lastModifiedBy>
  <cp:revision>2</cp:revision>
  <cp:lastPrinted>2011-12-19T08:59:00Z</cp:lastPrinted>
  <dcterms:created xsi:type="dcterms:W3CDTF">2025-02-04T14:52:00Z</dcterms:created>
  <dcterms:modified xsi:type="dcterms:W3CDTF">2025-02-04T14:52:00Z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0x01010063ED62D0C76E22499918701088767BDF</vt:lpwstr>
  </property>
</Properties>
</file>